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68" w:rsidRDefault="00A10168" w:rsidP="00890DEF">
      <w:bookmarkStart w:id="0" w:name="_GoBack"/>
      <w:bookmarkEnd w:id="0"/>
      <w:r>
        <w:rPr>
          <w:sz w:val="28"/>
          <w:szCs w:val="28"/>
        </w:rPr>
        <w:t>107</w:t>
      </w:r>
      <w:r>
        <w:rPr>
          <w:rFonts w:cs="新細明體" w:hint="eastAsia"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臺中市立東山高中</w:t>
      </w:r>
      <w:r w:rsidRPr="0038273B">
        <w:rPr>
          <w:sz w:val="28"/>
          <w:szCs w:val="28"/>
        </w:rPr>
        <w:t xml:space="preserve">  (</w:t>
      </w:r>
      <w:r w:rsidRPr="0038273B">
        <w:rPr>
          <w:rFonts w:cs="新細明體" w:hint="eastAsia"/>
          <w:sz w:val="28"/>
          <w:szCs w:val="28"/>
        </w:rPr>
        <w:t>國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中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部</w:t>
      </w:r>
      <w:r>
        <w:rPr>
          <w:sz w:val="28"/>
          <w:szCs w:val="28"/>
        </w:rPr>
        <w:t xml:space="preserve"> </w:t>
      </w:r>
      <w:r>
        <w:rPr>
          <w:rFonts w:cs="新細明體" w:hint="eastAsia"/>
          <w:sz w:val="28"/>
          <w:szCs w:val="28"/>
        </w:rPr>
        <w:t>一年級</w:t>
      </w:r>
      <w:r w:rsidRPr="0038273B">
        <w:rPr>
          <w:sz w:val="28"/>
          <w:szCs w:val="28"/>
        </w:rPr>
        <w:t xml:space="preserve">)  </w:t>
      </w:r>
      <w:r w:rsidRPr="00FD1731">
        <w:rPr>
          <w:rFonts w:cs="新細明體" w:hint="eastAsia"/>
          <w:sz w:val="28"/>
          <w:szCs w:val="28"/>
        </w:rPr>
        <w:t>國文領域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作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業</w:t>
      </w:r>
      <w:r>
        <w:t xml:space="preserve">               </w:t>
      </w:r>
    </w:p>
    <w:p w:rsidR="00A10168" w:rsidRDefault="00A10168" w:rsidP="00CB7F1D">
      <w:pPr>
        <w:rPr>
          <w:rFonts w:cs="Times New Roman"/>
        </w:rPr>
      </w:pPr>
      <w:r w:rsidRPr="00CB7F1D">
        <w:rPr>
          <w:rFonts w:cs="新細明體" w:hint="eastAsia"/>
          <w:sz w:val="28"/>
          <w:szCs w:val="28"/>
        </w:rPr>
        <w:t>作業主題：尋找英雄典範</w:t>
      </w:r>
      <w:r w:rsidRPr="00CB7F1D">
        <w:rPr>
          <w:sz w:val="28"/>
          <w:szCs w:val="28"/>
        </w:rPr>
        <w:t xml:space="preserve"> </w:t>
      </w:r>
      <w:r>
        <w:t xml:space="preserve">  </w:t>
      </w:r>
      <w:r w:rsidRPr="0038273B">
        <w:rPr>
          <w:sz w:val="28"/>
          <w:szCs w:val="28"/>
        </w:rPr>
        <w:t xml:space="preserve">  </w:t>
      </w:r>
      <w:r w:rsidRPr="0038273B">
        <w:rPr>
          <w:rFonts w:cs="新細明體" w:hint="eastAsia"/>
          <w:sz w:val="28"/>
          <w:szCs w:val="28"/>
        </w:rPr>
        <w:t>國文科</w:t>
      </w:r>
      <w:r w:rsidRPr="0038273B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38273B">
        <w:rPr>
          <w:sz w:val="28"/>
          <w:szCs w:val="28"/>
        </w:rPr>
        <w:t xml:space="preserve">   </w:t>
      </w:r>
      <w:r w:rsidRPr="0038273B">
        <w:rPr>
          <w:rFonts w:cs="新細明體" w:hint="eastAsia"/>
          <w:sz w:val="28"/>
          <w:szCs w:val="28"/>
        </w:rPr>
        <w:t>點數：★★★</w:t>
      </w:r>
    </w:p>
    <w:p w:rsidR="00A10168" w:rsidRDefault="00A10168" w:rsidP="00CB7F1D">
      <w:pPr>
        <w:rPr>
          <w:rFonts w:cs="Times New Roman"/>
        </w:rPr>
      </w:pPr>
      <w:r w:rsidRPr="00CB7F1D">
        <w:rPr>
          <w:rFonts w:cs="新細明體" w:hint="eastAsia"/>
          <w:sz w:val="28"/>
          <w:szCs w:val="28"/>
        </w:rPr>
        <w:t>說明</w:t>
      </w:r>
      <w:r>
        <w:rPr>
          <w:rFonts w:ascii="新細明體" w:hAnsi="新細明體" w:cs="新細明體" w:hint="eastAsia"/>
          <w:sz w:val="28"/>
          <w:szCs w:val="28"/>
        </w:rPr>
        <w:t>：</w:t>
      </w:r>
      <w:r w:rsidRPr="00C223C0">
        <w:rPr>
          <w:rFonts w:ascii="新細明體" w:hAnsi="新細明體" w:cs="新細明體" w:hint="eastAsia"/>
          <w:sz w:val="28"/>
          <w:szCs w:val="28"/>
        </w:rPr>
        <w:t>年輕是尋找英雄典範的時刻。許多人在成長的過程中，都有心中仰慕或佩服的英雄典範，不論是古今中外或是各行各業，這些典範人物必定有其過人之處及其值得學習效法之處。請你寫出心目中的英雄典範，並簡單介紹他們的人生故事，最令你讚賞或值得效法的地方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A10168" w:rsidRPr="003452E2">
        <w:trPr>
          <w:trHeight w:val="47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  <w:r w:rsidRPr="003452E2">
              <w:rPr>
                <w:rFonts w:cs="新細明體" w:hint="eastAsia"/>
                <w:sz w:val="28"/>
                <w:szCs w:val="28"/>
              </w:rPr>
              <w:t>我心目中的英雄典範是</w:t>
            </w:r>
            <w:r w:rsidRPr="003452E2">
              <w:rPr>
                <w:rFonts w:ascii="新細明體" w:hAnsi="新細明體" w:cs="新細明體" w:hint="eastAsia"/>
              </w:rPr>
              <w:t>：</w:t>
            </w:r>
          </w:p>
        </w:tc>
      </w:tr>
      <w:tr w:rsidR="00A10168" w:rsidRPr="003452E2">
        <w:trPr>
          <w:trHeight w:val="42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  <w:r w:rsidRPr="003452E2">
              <w:rPr>
                <w:rFonts w:cs="新細明體" w:hint="eastAsia"/>
                <w:sz w:val="28"/>
                <w:szCs w:val="28"/>
              </w:rPr>
              <w:t>簡述他的人生故事</w:t>
            </w:r>
            <w:r w:rsidRPr="003452E2">
              <w:rPr>
                <w:rFonts w:ascii="新細明體" w:hAnsi="新細明體" w:cs="新細明體" w:hint="eastAsia"/>
              </w:rPr>
              <w:t>：</w:t>
            </w:r>
          </w:p>
        </w:tc>
      </w:tr>
      <w:tr w:rsidR="00A10168" w:rsidRPr="003452E2">
        <w:trPr>
          <w:trHeight w:val="414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420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41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40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744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50596A">
            <w:pPr>
              <w:rPr>
                <w:rFonts w:cs="Times New Roman"/>
              </w:rPr>
            </w:pPr>
            <w:r w:rsidRPr="003452E2">
              <w:rPr>
                <w:rFonts w:cs="新細明體" w:hint="eastAsia"/>
                <w:sz w:val="28"/>
                <w:szCs w:val="28"/>
              </w:rPr>
              <w:t>最令我讚賞或值得效法的地方是</w:t>
            </w:r>
            <w:r w:rsidRPr="003452E2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</w:tbl>
    <w:p w:rsidR="00A10168" w:rsidRPr="00CB7F1D" w:rsidRDefault="00A10168" w:rsidP="00EA0873">
      <w:pPr>
        <w:rPr>
          <w:rFonts w:cs="Times New Roman"/>
        </w:rPr>
      </w:pPr>
    </w:p>
    <w:sectPr w:rsidR="00A10168" w:rsidRPr="00CB7F1D" w:rsidSect="00BD0C2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68" w:rsidRDefault="00A10168" w:rsidP="00CB7F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168" w:rsidRDefault="00A10168" w:rsidP="00CB7F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68" w:rsidRDefault="00A1016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68" w:rsidRDefault="00A10168" w:rsidP="00CB7F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0168" w:rsidRDefault="00A10168" w:rsidP="00CB7F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68" w:rsidRDefault="00A10168" w:rsidP="00834F24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F1D"/>
    <w:rsid w:val="00037094"/>
    <w:rsid w:val="00154A0F"/>
    <w:rsid w:val="00202DD2"/>
    <w:rsid w:val="002A5E0B"/>
    <w:rsid w:val="003452E2"/>
    <w:rsid w:val="0038273B"/>
    <w:rsid w:val="003B1D59"/>
    <w:rsid w:val="00420041"/>
    <w:rsid w:val="00473B55"/>
    <w:rsid w:val="0050596A"/>
    <w:rsid w:val="005D11D4"/>
    <w:rsid w:val="007258A2"/>
    <w:rsid w:val="00834F24"/>
    <w:rsid w:val="00845313"/>
    <w:rsid w:val="00890DEF"/>
    <w:rsid w:val="009179F3"/>
    <w:rsid w:val="009D18F4"/>
    <w:rsid w:val="00A10168"/>
    <w:rsid w:val="00AE16B7"/>
    <w:rsid w:val="00B427A2"/>
    <w:rsid w:val="00BC1F87"/>
    <w:rsid w:val="00BD0C25"/>
    <w:rsid w:val="00C223C0"/>
    <w:rsid w:val="00C868C0"/>
    <w:rsid w:val="00CB7F1D"/>
    <w:rsid w:val="00D409F6"/>
    <w:rsid w:val="00E15551"/>
    <w:rsid w:val="00E36929"/>
    <w:rsid w:val="00E7562B"/>
    <w:rsid w:val="00EA0873"/>
    <w:rsid w:val="00FD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2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7F1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7F1D"/>
    <w:rPr>
      <w:sz w:val="20"/>
      <w:szCs w:val="20"/>
    </w:rPr>
  </w:style>
  <w:style w:type="table" w:styleId="TableGrid">
    <w:name w:val="Table Grid"/>
    <w:basedOn w:val="TableNormal"/>
    <w:uiPriority w:val="99"/>
    <w:rsid w:val="00C223C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09F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9F3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</Words>
  <Characters>283</Characters>
  <Application>Microsoft Office Outlook</Application>
  <DocSecurity>0</DocSecurity>
  <Lines>0</Lines>
  <Paragraphs>0</Paragraphs>
  <ScaleCrop>false</ScaleCrop>
  <Company>Deen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</cp:revision>
  <cp:lastPrinted>2015-01-09T08:56:00Z</cp:lastPrinted>
  <dcterms:created xsi:type="dcterms:W3CDTF">2015-12-21T07:42:00Z</dcterms:created>
  <dcterms:modified xsi:type="dcterms:W3CDTF">2017-12-12T12:56:00Z</dcterms:modified>
</cp:coreProperties>
</file>