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C3" w:rsidRPr="00200CD0" w:rsidRDefault="000951C8" w:rsidP="009F282C">
      <w:pPr>
        <w:snapToGrid w:val="0"/>
        <w:jc w:val="center"/>
        <w:rPr>
          <w:rFonts w:ascii="標楷體" w:eastAsia="標楷體"/>
          <w:b/>
          <w:color w:val="FF0000"/>
          <w:sz w:val="40"/>
          <w:szCs w:val="40"/>
        </w:rPr>
      </w:pPr>
      <w:bookmarkStart w:id="0" w:name="_GoBack"/>
      <w:bookmarkEnd w:id="0"/>
      <w:r w:rsidRPr="007173FB">
        <w:rPr>
          <w:rFonts w:ascii="標楷體" w:eastAsia="標楷體" w:hint="eastAsia"/>
          <w:b/>
          <w:bCs/>
          <w:color w:val="000000"/>
          <w:sz w:val="40"/>
          <w:szCs w:val="40"/>
        </w:rPr>
        <w:t>臺中市立東山高中</w:t>
      </w:r>
      <w:r w:rsidR="00162664" w:rsidRPr="007173FB">
        <w:rPr>
          <w:rFonts w:ascii="標楷體" w:eastAsia="標楷體" w:hint="eastAsia"/>
          <w:b/>
          <w:bCs/>
          <w:color w:val="000000"/>
          <w:sz w:val="40"/>
          <w:szCs w:val="40"/>
        </w:rPr>
        <w:t>10</w:t>
      </w:r>
      <w:r w:rsidR="004F703F" w:rsidRPr="007173FB">
        <w:rPr>
          <w:rFonts w:ascii="標楷體" w:eastAsia="標楷體" w:hint="eastAsia"/>
          <w:b/>
          <w:bCs/>
          <w:color w:val="000000"/>
          <w:sz w:val="40"/>
          <w:szCs w:val="40"/>
        </w:rPr>
        <w:t>5</w:t>
      </w:r>
      <w:r w:rsidR="00504DED" w:rsidRPr="007173FB">
        <w:rPr>
          <w:rFonts w:ascii="標楷體" w:eastAsia="標楷體" w:hint="eastAsia"/>
          <w:b/>
          <w:bCs/>
          <w:color w:val="000000"/>
          <w:sz w:val="40"/>
          <w:szCs w:val="40"/>
        </w:rPr>
        <w:t>學年度第</w:t>
      </w:r>
      <w:r w:rsidR="002469BF" w:rsidRPr="007173FB">
        <w:rPr>
          <w:rFonts w:ascii="標楷體" w:eastAsia="標楷體" w:hint="eastAsia"/>
          <w:b/>
          <w:bCs/>
          <w:color w:val="000000"/>
          <w:sz w:val="40"/>
          <w:szCs w:val="40"/>
        </w:rPr>
        <w:t>2</w:t>
      </w:r>
      <w:r w:rsidR="00504DED" w:rsidRPr="007173FB">
        <w:rPr>
          <w:rFonts w:ascii="標楷體" w:eastAsia="標楷體" w:hint="eastAsia"/>
          <w:b/>
          <w:bCs/>
          <w:color w:val="000000"/>
          <w:sz w:val="40"/>
          <w:szCs w:val="40"/>
        </w:rPr>
        <w:t>學期</w:t>
      </w:r>
      <w:r w:rsidRPr="007173FB">
        <w:rPr>
          <w:rFonts w:ascii="標楷體" w:eastAsia="標楷體" w:hint="eastAsia"/>
          <w:b/>
          <w:bCs/>
          <w:color w:val="000000"/>
          <w:sz w:val="40"/>
          <w:szCs w:val="40"/>
        </w:rPr>
        <w:t>行事曆</w:t>
      </w:r>
      <w:r w:rsidR="00200CD0">
        <w:rPr>
          <w:rFonts w:ascii="標楷體" w:eastAsia="標楷體" w:hint="eastAsia"/>
          <w:b/>
          <w:bCs/>
          <w:color w:val="000000"/>
          <w:sz w:val="40"/>
          <w:szCs w:val="40"/>
        </w:rPr>
        <w:t>---</w:t>
      </w:r>
      <w:r w:rsidR="00670720">
        <w:rPr>
          <w:rFonts w:ascii="標楷體" w:eastAsia="標楷體" w:hint="eastAsia"/>
          <w:b/>
          <w:bCs/>
          <w:color w:val="000000"/>
          <w:sz w:val="40"/>
          <w:szCs w:val="40"/>
        </w:rPr>
        <w:t>10</w:t>
      </w:r>
      <w:r w:rsidR="004421B9">
        <w:rPr>
          <w:rFonts w:ascii="標楷體" w:eastAsia="標楷體" w:hint="eastAsia"/>
          <w:b/>
          <w:bCs/>
          <w:color w:val="000000"/>
          <w:sz w:val="40"/>
          <w:szCs w:val="40"/>
        </w:rPr>
        <w:t>6.1.4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623"/>
        <w:gridCol w:w="1560"/>
        <w:gridCol w:w="624"/>
        <w:gridCol w:w="1561"/>
        <w:gridCol w:w="624"/>
        <w:gridCol w:w="1561"/>
        <w:gridCol w:w="624"/>
        <w:gridCol w:w="1561"/>
        <w:gridCol w:w="624"/>
        <w:gridCol w:w="1561"/>
        <w:gridCol w:w="624"/>
        <w:gridCol w:w="1561"/>
        <w:gridCol w:w="624"/>
        <w:gridCol w:w="1561"/>
      </w:tblGrid>
      <w:tr w:rsidR="00536CBF" w:rsidRPr="007173FB" w:rsidTr="003112A3">
        <w:trPr>
          <w:trHeight w:val="530"/>
          <w:tblHeader/>
        </w:trPr>
        <w:tc>
          <w:tcPr>
            <w:tcW w:w="567" w:type="dxa"/>
            <w:vAlign w:val="center"/>
          </w:tcPr>
          <w:p w:rsidR="009266F4" w:rsidRPr="007173FB" w:rsidRDefault="009266F4" w:rsidP="000551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週別</w:t>
            </w:r>
          </w:p>
        </w:tc>
        <w:tc>
          <w:tcPr>
            <w:tcW w:w="2183" w:type="dxa"/>
            <w:gridSpan w:val="2"/>
            <w:vAlign w:val="center"/>
          </w:tcPr>
          <w:p w:rsidR="009266F4" w:rsidRPr="007173FB" w:rsidRDefault="009266F4" w:rsidP="00EE5C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星期日</w:t>
            </w:r>
          </w:p>
        </w:tc>
        <w:tc>
          <w:tcPr>
            <w:tcW w:w="2185" w:type="dxa"/>
            <w:gridSpan w:val="2"/>
            <w:vAlign w:val="center"/>
          </w:tcPr>
          <w:p w:rsidR="009266F4" w:rsidRPr="007173FB" w:rsidRDefault="009266F4" w:rsidP="00EE5C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星期一</w:t>
            </w:r>
          </w:p>
        </w:tc>
        <w:tc>
          <w:tcPr>
            <w:tcW w:w="2185" w:type="dxa"/>
            <w:gridSpan w:val="2"/>
            <w:vAlign w:val="center"/>
          </w:tcPr>
          <w:p w:rsidR="009266F4" w:rsidRPr="007173FB" w:rsidRDefault="009266F4" w:rsidP="00EE5C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星期二</w:t>
            </w:r>
          </w:p>
        </w:tc>
        <w:tc>
          <w:tcPr>
            <w:tcW w:w="2185" w:type="dxa"/>
            <w:gridSpan w:val="2"/>
            <w:tcBorders>
              <w:bottom w:val="single" w:sz="4" w:space="0" w:color="auto"/>
            </w:tcBorders>
            <w:vAlign w:val="center"/>
          </w:tcPr>
          <w:p w:rsidR="009266F4" w:rsidRPr="007173FB" w:rsidRDefault="009266F4" w:rsidP="00EE5C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星期三</w:t>
            </w:r>
          </w:p>
        </w:tc>
        <w:tc>
          <w:tcPr>
            <w:tcW w:w="2185" w:type="dxa"/>
            <w:gridSpan w:val="2"/>
            <w:tcBorders>
              <w:bottom w:val="single" w:sz="4" w:space="0" w:color="auto"/>
            </w:tcBorders>
            <w:vAlign w:val="center"/>
          </w:tcPr>
          <w:p w:rsidR="009266F4" w:rsidRPr="007173FB" w:rsidRDefault="009266F4" w:rsidP="00EE5C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星期四</w:t>
            </w:r>
          </w:p>
        </w:tc>
        <w:tc>
          <w:tcPr>
            <w:tcW w:w="2185" w:type="dxa"/>
            <w:gridSpan w:val="2"/>
            <w:tcBorders>
              <w:bottom w:val="single" w:sz="4" w:space="0" w:color="auto"/>
            </w:tcBorders>
            <w:vAlign w:val="center"/>
          </w:tcPr>
          <w:p w:rsidR="009266F4" w:rsidRPr="007173FB" w:rsidRDefault="009266F4" w:rsidP="00EE5C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星期五</w:t>
            </w:r>
          </w:p>
        </w:tc>
        <w:tc>
          <w:tcPr>
            <w:tcW w:w="2185" w:type="dxa"/>
            <w:gridSpan w:val="2"/>
            <w:vAlign w:val="center"/>
          </w:tcPr>
          <w:p w:rsidR="009266F4" w:rsidRPr="007173FB" w:rsidRDefault="009266F4" w:rsidP="00EE5C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星期六</w:t>
            </w:r>
          </w:p>
        </w:tc>
      </w:tr>
      <w:tr w:rsidR="00536CBF" w:rsidRPr="007173FB" w:rsidTr="00831AF7">
        <w:trPr>
          <w:trHeight w:hRule="exact" w:val="3493"/>
        </w:trPr>
        <w:tc>
          <w:tcPr>
            <w:tcW w:w="567" w:type="dxa"/>
            <w:vAlign w:val="center"/>
          </w:tcPr>
          <w:p w:rsidR="00871C9A" w:rsidRPr="007173FB" w:rsidRDefault="003112A3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準備週</w:t>
            </w:r>
          </w:p>
        </w:tc>
        <w:tc>
          <w:tcPr>
            <w:tcW w:w="623" w:type="dxa"/>
          </w:tcPr>
          <w:p w:rsidR="00871C9A" w:rsidRPr="007173FB" w:rsidRDefault="00871C9A" w:rsidP="007E1BD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2/5</w:t>
            </w:r>
          </w:p>
        </w:tc>
        <w:tc>
          <w:tcPr>
            <w:tcW w:w="1560" w:type="dxa"/>
          </w:tcPr>
          <w:p w:rsidR="00871C9A" w:rsidRPr="007173FB" w:rsidRDefault="00871C9A" w:rsidP="0046708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871C9A" w:rsidRPr="007173FB" w:rsidRDefault="00871C9A" w:rsidP="007E1BD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2/6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71C9A" w:rsidRDefault="00F82AA8" w:rsidP="0046708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2/6~10術科考試(音樂組)</w:t>
            </w:r>
          </w:p>
          <w:p w:rsidR="00D477C4" w:rsidRPr="007173FB" w:rsidRDefault="00D477C4" w:rsidP="00D477C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圖書館白天開館(寒假2/6~2/10)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871C9A" w:rsidRPr="007173FB" w:rsidRDefault="00871C9A" w:rsidP="007E1BD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2/7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71C9A" w:rsidRPr="007173FB" w:rsidRDefault="00ED5C46" w:rsidP="0046708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高中</w:t>
            </w:r>
            <w:r w:rsidR="00193EDE"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部105-1</w:t>
            </w: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學期補考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1C9A" w:rsidRPr="007173FB" w:rsidRDefault="00871C9A" w:rsidP="0046708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2/8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871C9A" w:rsidRPr="007173FB" w:rsidRDefault="00871C9A" w:rsidP="00257A7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1C9A" w:rsidRPr="007173FB" w:rsidRDefault="00871C9A" w:rsidP="007E1BD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2/9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871C9A" w:rsidRPr="007173FB" w:rsidRDefault="00871C9A" w:rsidP="00257A7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1C9A" w:rsidRPr="007173FB" w:rsidRDefault="00871C9A" w:rsidP="007E1BD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2/10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871C9A" w:rsidRPr="007173FB" w:rsidRDefault="00FC7EB3" w:rsidP="000F6E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返校日(10:00放學)</w:t>
            </w:r>
          </w:p>
          <w:p w:rsidR="00FC7EB3" w:rsidRPr="007173FB" w:rsidRDefault="00FC7EB3" w:rsidP="000F6E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校務會議(10:10始)</w:t>
            </w:r>
          </w:p>
          <w:p w:rsidR="00F82AA8" w:rsidRDefault="00F82AA8" w:rsidP="000F6E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2/10-11術科考試(美術組)</w:t>
            </w:r>
          </w:p>
          <w:p w:rsidR="00CD4AA9" w:rsidRDefault="00CD4AA9" w:rsidP="000F6E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FF0000"/>
                <w:sz w:val="18"/>
                <w:szCs w:val="18"/>
              </w:rPr>
            </w:pPr>
            <w:r w:rsidRPr="007D4756"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「性平暨正向管教班級經營」教師輔導知能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2+1</w:t>
            </w:r>
            <w:r w:rsidRPr="007D4756"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研習(13:30-16:30</w:t>
            </w:r>
            <w:r w:rsidR="009721E9"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五樓音樂廳</w:t>
            </w:r>
            <w:r w:rsidRPr="007D4756"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)</w:t>
            </w:r>
          </w:p>
          <w:p w:rsidR="00644261" w:rsidRPr="007173FB" w:rsidRDefault="00644261" w:rsidP="002C09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AD5E9B">
              <w:rPr>
                <w:rFonts w:ascii="標楷體" w:eastAsia="標楷體" w:hAnsi="標楷體" w:hint="eastAsia"/>
                <w:b/>
                <w:color w:val="215868" w:themeColor="accent5" w:themeShade="80"/>
                <w:sz w:val="18"/>
                <w:szCs w:val="18"/>
              </w:rPr>
              <w:t>新春團拜暨同仁慶生餐會(中午12:00</w:t>
            </w:r>
            <w:r w:rsidR="002C0951" w:rsidRPr="00AD5E9B">
              <w:rPr>
                <w:rFonts w:ascii="標楷體" w:eastAsia="標楷體" w:hAnsi="標楷體" w:hint="eastAsia"/>
                <w:b/>
                <w:color w:val="215868" w:themeColor="accent5" w:themeShade="80"/>
                <w:sz w:val="18"/>
                <w:szCs w:val="18"/>
              </w:rPr>
              <w:t>四</w:t>
            </w:r>
            <w:r w:rsidRPr="00AD5E9B">
              <w:rPr>
                <w:rFonts w:ascii="標楷體" w:eastAsia="標楷體" w:hAnsi="標楷體" w:hint="eastAsia"/>
                <w:b/>
                <w:color w:val="215868" w:themeColor="accent5" w:themeShade="80"/>
                <w:sz w:val="18"/>
                <w:szCs w:val="18"/>
              </w:rPr>
              <w:t>F藝文廳)</w:t>
            </w:r>
          </w:p>
        </w:tc>
        <w:tc>
          <w:tcPr>
            <w:tcW w:w="624" w:type="dxa"/>
          </w:tcPr>
          <w:p w:rsidR="00871C9A" w:rsidRPr="007173FB" w:rsidRDefault="00871C9A" w:rsidP="007E1BD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2/11</w:t>
            </w:r>
          </w:p>
        </w:tc>
        <w:tc>
          <w:tcPr>
            <w:tcW w:w="1561" w:type="dxa"/>
          </w:tcPr>
          <w:p w:rsidR="00871C9A" w:rsidRPr="007173FB" w:rsidRDefault="00871C9A" w:rsidP="0046708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</w:tr>
      <w:tr w:rsidR="00536CBF" w:rsidRPr="007173FB" w:rsidTr="00EE5006">
        <w:trPr>
          <w:trHeight w:hRule="exact" w:val="3257"/>
        </w:trPr>
        <w:tc>
          <w:tcPr>
            <w:tcW w:w="567" w:type="dxa"/>
            <w:vAlign w:val="center"/>
          </w:tcPr>
          <w:p w:rsidR="00AE1003" w:rsidRPr="007173FB" w:rsidRDefault="00AE1003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一</w:t>
            </w:r>
          </w:p>
        </w:tc>
        <w:tc>
          <w:tcPr>
            <w:tcW w:w="623" w:type="dxa"/>
          </w:tcPr>
          <w:p w:rsidR="00871C9A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2/12</w:t>
            </w:r>
          </w:p>
        </w:tc>
        <w:tc>
          <w:tcPr>
            <w:tcW w:w="1560" w:type="dxa"/>
          </w:tcPr>
          <w:p w:rsidR="000F3FAB" w:rsidRDefault="00380B74" w:rsidP="00B27DA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幹部訓練週</w:t>
            </w:r>
          </w:p>
          <w:p w:rsidR="00380B74" w:rsidRDefault="00380B74" w:rsidP="00B27DA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友善校園週</w:t>
            </w:r>
          </w:p>
          <w:p w:rsidR="00380B74" w:rsidRPr="00380B74" w:rsidRDefault="00380B74" w:rsidP="00B27DA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(反毒反黑反霸凌)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AE1003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2/13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56352" w:rsidRPr="007173FB" w:rsidRDefault="00FC7EB3" w:rsidP="00FC7E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105-2</w:t>
            </w:r>
            <w:r w:rsidR="00ED5C46"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開學</w:t>
            </w:r>
            <w:r w:rsidR="00EC379D"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日(正常上課)</w:t>
            </w:r>
          </w:p>
          <w:p w:rsidR="00382F13" w:rsidRDefault="00382F13" w:rsidP="00FC7E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學藝幹部訓練</w:t>
            </w:r>
          </w:p>
          <w:p w:rsidR="00734471" w:rsidRDefault="00380B74" w:rsidP="00FC7E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bCs/>
                <w:color w:val="CC00CC"/>
                <w:sz w:val="18"/>
                <w:szCs w:val="18"/>
              </w:rPr>
              <w:t>高三畢旅</w:t>
            </w:r>
          </w:p>
          <w:p w:rsidR="00CD4AA9" w:rsidRDefault="00CD4AA9" w:rsidP="00CD4AA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FF0000"/>
                <w:sz w:val="18"/>
                <w:szCs w:val="18"/>
              </w:rPr>
            </w:pPr>
            <w:r w:rsidRPr="007D4756"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輔導工作委員會</w:t>
            </w:r>
          </w:p>
          <w:p w:rsidR="00CD4AA9" w:rsidRPr="00380B74" w:rsidRDefault="00CD4AA9" w:rsidP="00CD4AA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生涯發展教育委員會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AE1003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2/14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E1003" w:rsidRDefault="00382F1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課發會1</w:t>
            </w:r>
          </w:p>
          <w:p w:rsidR="00734471" w:rsidRDefault="00380B74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高三畢旅</w:t>
            </w:r>
          </w:p>
          <w:p w:rsidR="000C098B" w:rsidRPr="00AA0F43" w:rsidRDefault="000C098B" w:rsidP="000C09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0C098B" w:rsidRPr="00380B74" w:rsidRDefault="000C098B" w:rsidP="000C09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圖書館幹部訓練(午休)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AE1003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2/15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AE1003" w:rsidRDefault="00FC7EB3" w:rsidP="00AE100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國中部一年級105-1學期補考</w:t>
            </w:r>
          </w:p>
          <w:p w:rsidR="00734471" w:rsidRDefault="00380B74" w:rsidP="00AE100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CC0099"/>
                <w:sz w:val="18"/>
                <w:szCs w:val="18"/>
              </w:rPr>
            </w:pPr>
            <w:r w:rsidRPr="00F84071">
              <w:rPr>
                <w:rFonts w:ascii="標楷體" w:eastAsia="標楷體" w:hAnsi="標楷體" w:hint="eastAsia"/>
                <w:b/>
                <w:color w:val="CC0099"/>
                <w:sz w:val="18"/>
                <w:szCs w:val="18"/>
              </w:rPr>
              <w:t>高三畢旅</w:t>
            </w:r>
          </w:p>
          <w:p w:rsidR="00CD4AA9" w:rsidRDefault="00CD4AA9" w:rsidP="00AE100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CD4AA9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適性輔導安置網路報名開始</w:t>
            </w:r>
          </w:p>
          <w:p w:rsidR="00F4189F" w:rsidRPr="00AA0F43" w:rsidRDefault="00F4189F" w:rsidP="00F4189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F4189F" w:rsidRPr="00F4189F" w:rsidRDefault="00F4189F" w:rsidP="00D42D9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CC0099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發每月一書-國二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AE1003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2/16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FC7EB3" w:rsidRPr="007173FB" w:rsidRDefault="00FC7EB3" w:rsidP="00FC7E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國中部二年級105-1學期補考</w:t>
            </w:r>
          </w:p>
          <w:p w:rsidR="0051484F" w:rsidRPr="007173FB" w:rsidRDefault="0051484F" w:rsidP="00FC7E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寄發學測成績單</w:t>
            </w:r>
          </w:p>
          <w:p w:rsidR="00A932EC" w:rsidRDefault="00906545" w:rsidP="009065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CC0099"/>
                <w:sz w:val="18"/>
                <w:szCs w:val="18"/>
              </w:rPr>
            </w:pPr>
            <w:r w:rsidRPr="00F84071">
              <w:rPr>
                <w:rFonts w:ascii="標楷體" w:eastAsia="標楷體" w:hAnsi="標楷體" w:hint="eastAsia"/>
                <w:b/>
                <w:color w:val="CC0099"/>
                <w:sz w:val="18"/>
                <w:szCs w:val="18"/>
              </w:rPr>
              <w:t>高一健康促進講座</w:t>
            </w:r>
            <w:r w:rsidR="00A932EC">
              <w:rPr>
                <w:rFonts w:ascii="標楷體" w:eastAsia="標楷體" w:hAnsi="標楷體" w:hint="eastAsia"/>
                <w:b/>
                <w:color w:val="CC0099"/>
                <w:sz w:val="18"/>
                <w:szCs w:val="18"/>
              </w:rPr>
              <w:t>(音樂廳)</w:t>
            </w:r>
          </w:p>
          <w:p w:rsidR="00734471" w:rsidRDefault="00A932EC" w:rsidP="009065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CC0099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99"/>
                <w:sz w:val="18"/>
                <w:szCs w:val="18"/>
              </w:rPr>
              <w:t>班週會</w:t>
            </w:r>
          </w:p>
          <w:p w:rsidR="00CD4AA9" w:rsidRPr="007D4756" w:rsidRDefault="00CD4AA9" w:rsidP="00CD4AA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7D4756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大學繁星申請選填志願說明會</w:t>
            </w:r>
            <w:r w:rsidR="000605D0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(</w:t>
            </w:r>
            <w:r w:rsidR="000605D0" w:rsidRPr="007D4756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19:00音樂廳</w:t>
            </w:r>
            <w:r w:rsidR="000605D0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)</w:t>
            </w:r>
          </w:p>
          <w:p w:rsidR="00CD4AA9" w:rsidRDefault="00CD4AA9" w:rsidP="00CD4AA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EE27F9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技藝教育課程開始</w:t>
            </w:r>
          </w:p>
          <w:p w:rsidR="002273FE" w:rsidRPr="00AA0F43" w:rsidRDefault="002273FE" w:rsidP="002273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2273FE" w:rsidRPr="00F84071" w:rsidRDefault="002273FE" w:rsidP="002273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FF33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東山文學獎_高三截止收件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AE1003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2/17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AE1003" w:rsidRDefault="00FC7EB3" w:rsidP="00FC7E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國中部三年級105-1學期補考</w:t>
            </w:r>
          </w:p>
          <w:p w:rsidR="00734471" w:rsidRPr="00734471" w:rsidRDefault="00775079" w:rsidP="007750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收高一閱讀心得(寒假作業)</w:t>
            </w:r>
          </w:p>
        </w:tc>
        <w:tc>
          <w:tcPr>
            <w:tcW w:w="624" w:type="dxa"/>
          </w:tcPr>
          <w:p w:rsidR="00AE1003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2/18</w:t>
            </w:r>
          </w:p>
        </w:tc>
        <w:tc>
          <w:tcPr>
            <w:tcW w:w="1561" w:type="dxa"/>
          </w:tcPr>
          <w:p w:rsidR="00AE1003" w:rsidRPr="007173FB" w:rsidRDefault="00372D71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補班補課</w:t>
            </w:r>
            <w:r w:rsidR="00FC7EB3"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(補2/27)</w:t>
            </w:r>
          </w:p>
        </w:tc>
      </w:tr>
      <w:tr w:rsidR="00536CBF" w:rsidRPr="007173FB" w:rsidTr="00831AF7">
        <w:trPr>
          <w:trHeight w:hRule="exact" w:val="2838"/>
        </w:trPr>
        <w:tc>
          <w:tcPr>
            <w:tcW w:w="567" w:type="dxa"/>
            <w:vAlign w:val="center"/>
          </w:tcPr>
          <w:p w:rsidR="00AE1003" w:rsidRPr="007173FB" w:rsidRDefault="00AE1003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AE1003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2/19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E1003" w:rsidRPr="007173FB" w:rsidRDefault="00AE100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AE1003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2/20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AE1003" w:rsidRPr="007173FB" w:rsidRDefault="0051484F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寄發術科成績單</w:t>
            </w:r>
          </w:p>
          <w:p w:rsidR="00382F13" w:rsidRPr="007173FB" w:rsidRDefault="00382F1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高中國語文競賽報名截止</w:t>
            </w:r>
          </w:p>
          <w:p w:rsidR="00450504" w:rsidRDefault="00450504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高中部資訊科技重補修申請報名開始</w:t>
            </w:r>
          </w:p>
          <w:p w:rsidR="009B37C5" w:rsidRDefault="009B37C5" w:rsidP="009B37C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圖書館夜間開館開始</w:t>
            </w:r>
          </w:p>
          <w:p w:rsidR="006D5CE2" w:rsidRPr="006D5CE2" w:rsidRDefault="006D5CE2" w:rsidP="009B37C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6D5CE2">
              <w:rPr>
                <w:rFonts w:ascii="標楷體" w:eastAsia="標楷體" w:hAnsi="標楷體" w:hint="eastAsia"/>
                <w:b/>
                <w:color w:val="C00000"/>
                <w:sz w:val="20"/>
              </w:rPr>
              <w:t>主管會報</w:t>
            </w:r>
          </w:p>
        </w:tc>
        <w:tc>
          <w:tcPr>
            <w:tcW w:w="624" w:type="dxa"/>
            <w:shd w:val="clear" w:color="auto" w:fill="auto"/>
          </w:tcPr>
          <w:p w:rsidR="00AE1003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2/21</w:t>
            </w:r>
          </w:p>
        </w:tc>
        <w:tc>
          <w:tcPr>
            <w:tcW w:w="1561" w:type="dxa"/>
            <w:shd w:val="clear" w:color="auto" w:fill="auto"/>
          </w:tcPr>
          <w:p w:rsidR="005D02A7" w:rsidRDefault="005D2E69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6A3D3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第三次國三複習考1</w:t>
            </w:r>
          </w:p>
          <w:p w:rsidR="004A5A4A" w:rsidRPr="007173FB" w:rsidRDefault="004A5A4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</w:tc>
        <w:tc>
          <w:tcPr>
            <w:tcW w:w="624" w:type="dxa"/>
            <w:shd w:val="clear" w:color="auto" w:fill="auto"/>
          </w:tcPr>
          <w:p w:rsidR="00AE1003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2/22</w:t>
            </w:r>
          </w:p>
        </w:tc>
        <w:tc>
          <w:tcPr>
            <w:tcW w:w="1561" w:type="dxa"/>
            <w:shd w:val="clear" w:color="auto" w:fill="auto"/>
          </w:tcPr>
          <w:p w:rsidR="00AE1003" w:rsidRDefault="005D2E69" w:rsidP="00E453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6A3D3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第三次國三複習考2</w:t>
            </w:r>
          </w:p>
          <w:p w:rsidR="004A5A4A" w:rsidRPr="007173FB" w:rsidRDefault="004A5A4A" w:rsidP="00E453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</w:tc>
        <w:tc>
          <w:tcPr>
            <w:tcW w:w="624" w:type="dxa"/>
            <w:shd w:val="clear" w:color="auto" w:fill="auto"/>
          </w:tcPr>
          <w:p w:rsidR="00AE1003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2/23</w:t>
            </w:r>
          </w:p>
        </w:tc>
        <w:tc>
          <w:tcPr>
            <w:tcW w:w="1561" w:type="dxa"/>
            <w:shd w:val="clear" w:color="auto" w:fill="auto"/>
          </w:tcPr>
          <w:p w:rsidR="00E453B8" w:rsidRDefault="00382F1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寒假作業繳交截止日</w:t>
            </w:r>
            <w:r w:rsidR="00EB7B39"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暨寒假作業抽查</w:t>
            </w:r>
          </w:p>
          <w:p w:rsidR="00734471" w:rsidRDefault="00380B74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國高三畢業照暨教師大團照拍攝</w:t>
            </w:r>
          </w:p>
          <w:p w:rsidR="00380B74" w:rsidRDefault="00380B74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班週會</w:t>
            </w:r>
          </w:p>
          <w:p w:rsidR="0040323C" w:rsidRPr="0040323C" w:rsidRDefault="0040323C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國一技職教育宣導(第6節-思源館)</w:t>
            </w:r>
          </w:p>
          <w:p w:rsidR="004A5A4A" w:rsidRPr="00AA0F43" w:rsidRDefault="004A5A4A" w:rsidP="004A5A4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4A5A4A" w:rsidRPr="007173FB" w:rsidRDefault="004A5A4A" w:rsidP="0021202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名師講座(高二)</w:t>
            </w:r>
            <w:r w:rsidR="008246D9"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_</w:t>
            </w:r>
            <w:r w:rsidR="0021202E"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 xml:space="preserve"> 林達陽先生_</w:t>
            </w: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五樓音樂廳</w:t>
            </w:r>
            <w:r w:rsidR="0021202E" w:rsidRPr="007173FB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AE1003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2/24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F25D21" w:rsidRDefault="00382F1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寒假作業補寫日</w:t>
            </w:r>
          </w:p>
          <w:p w:rsidR="00A6744D" w:rsidRPr="00A6744D" w:rsidRDefault="00A6744D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A6744D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警大軍校宣導說明會</w:t>
            </w:r>
          </w:p>
          <w:p w:rsidR="00A6744D" w:rsidRPr="007173FB" w:rsidRDefault="004A5A4A" w:rsidP="00731A0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東山文學獎完成評比</w:t>
            </w:r>
          </w:p>
        </w:tc>
        <w:tc>
          <w:tcPr>
            <w:tcW w:w="624" w:type="dxa"/>
          </w:tcPr>
          <w:p w:rsidR="00AE1003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2/25</w:t>
            </w:r>
          </w:p>
        </w:tc>
        <w:tc>
          <w:tcPr>
            <w:tcW w:w="1561" w:type="dxa"/>
          </w:tcPr>
          <w:p w:rsidR="00AE1003" w:rsidRPr="007173FB" w:rsidRDefault="00DE13E8" w:rsidP="00DE13E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圖書館休館(連假)</w:t>
            </w:r>
          </w:p>
        </w:tc>
      </w:tr>
      <w:tr w:rsidR="00536CBF" w:rsidRPr="007173FB" w:rsidTr="0036291E">
        <w:trPr>
          <w:trHeight w:hRule="exact" w:val="3123"/>
        </w:trPr>
        <w:tc>
          <w:tcPr>
            <w:tcW w:w="567" w:type="dxa"/>
            <w:vAlign w:val="center"/>
          </w:tcPr>
          <w:p w:rsidR="00AE1003" w:rsidRPr="007173FB" w:rsidRDefault="00AE1003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三</w:t>
            </w:r>
          </w:p>
        </w:tc>
        <w:tc>
          <w:tcPr>
            <w:tcW w:w="623" w:type="dxa"/>
            <w:shd w:val="clear" w:color="auto" w:fill="auto"/>
          </w:tcPr>
          <w:p w:rsidR="00AE1003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2/26</w:t>
            </w:r>
          </w:p>
        </w:tc>
        <w:tc>
          <w:tcPr>
            <w:tcW w:w="1560" w:type="dxa"/>
            <w:shd w:val="clear" w:color="auto" w:fill="auto"/>
          </w:tcPr>
          <w:p w:rsidR="00AE1003" w:rsidRPr="007173FB" w:rsidRDefault="00AE100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AE1003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2/27</w:t>
            </w:r>
          </w:p>
        </w:tc>
        <w:tc>
          <w:tcPr>
            <w:tcW w:w="1561" w:type="dxa"/>
            <w:shd w:val="clear" w:color="auto" w:fill="auto"/>
          </w:tcPr>
          <w:p w:rsidR="005D02A7" w:rsidRPr="007173FB" w:rsidRDefault="00372D71" w:rsidP="00783BDF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和平紀念日彈性放假</w:t>
            </w:r>
          </w:p>
        </w:tc>
        <w:tc>
          <w:tcPr>
            <w:tcW w:w="624" w:type="dxa"/>
            <w:shd w:val="clear" w:color="auto" w:fill="auto"/>
          </w:tcPr>
          <w:p w:rsidR="00AE1003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2/28</w:t>
            </w:r>
          </w:p>
        </w:tc>
        <w:tc>
          <w:tcPr>
            <w:tcW w:w="1561" w:type="dxa"/>
            <w:shd w:val="clear" w:color="auto" w:fill="auto"/>
          </w:tcPr>
          <w:p w:rsidR="00AE1003" w:rsidRPr="0087714A" w:rsidRDefault="00372D71" w:rsidP="00011AD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和平紀念日</w:t>
            </w:r>
          </w:p>
        </w:tc>
        <w:tc>
          <w:tcPr>
            <w:tcW w:w="624" w:type="dxa"/>
            <w:shd w:val="clear" w:color="auto" w:fill="auto"/>
          </w:tcPr>
          <w:p w:rsidR="00AE1003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3/1</w:t>
            </w:r>
          </w:p>
        </w:tc>
        <w:tc>
          <w:tcPr>
            <w:tcW w:w="1561" w:type="dxa"/>
            <w:shd w:val="clear" w:color="auto" w:fill="auto"/>
          </w:tcPr>
          <w:p w:rsidR="00AE1003" w:rsidRPr="007173FB" w:rsidRDefault="00382F1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第八節課後輔導開始</w:t>
            </w:r>
          </w:p>
          <w:p w:rsidR="00382F13" w:rsidRDefault="00382F1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寒假作業展開始</w:t>
            </w:r>
          </w:p>
          <w:p w:rsidR="00380B74" w:rsidRDefault="00380B74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紫錐花宣導日</w:t>
            </w:r>
          </w:p>
          <w:p w:rsidR="00380B74" w:rsidRDefault="00380B74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3/1-3/13軍校報名</w:t>
            </w:r>
          </w:p>
          <w:p w:rsidR="00380B74" w:rsidRDefault="00380B74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3/1-3/24士二專報名</w:t>
            </w:r>
          </w:p>
          <w:p w:rsidR="004A5A4A" w:rsidRPr="00AA0F43" w:rsidRDefault="004A5A4A" w:rsidP="004A5A4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4A5A4A" w:rsidRPr="00AA0F43" w:rsidRDefault="004A5A4A" w:rsidP="004A5A4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公布東山文學獎名單</w:t>
            </w:r>
          </w:p>
          <w:p w:rsidR="00380B74" w:rsidRPr="00380B74" w:rsidRDefault="004A5A4A" w:rsidP="00E6203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東山文學獎獲獎學生說明會</w:t>
            </w: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(</w:t>
            </w: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午休</w:t>
            </w: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)</w:t>
            </w:r>
          </w:p>
        </w:tc>
        <w:tc>
          <w:tcPr>
            <w:tcW w:w="624" w:type="dxa"/>
            <w:shd w:val="clear" w:color="auto" w:fill="auto"/>
          </w:tcPr>
          <w:p w:rsidR="00AE1003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3/2</w:t>
            </w:r>
          </w:p>
        </w:tc>
        <w:tc>
          <w:tcPr>
            <w:tcW w:w="1561" w:type="dxa"/>
            <w:shd w:val="clear" w:color="auto" w:fill="auto"/>
          </w:tcPr>
          <w:p w:rsidR="00F9226F" w:rsidRDefault="00E91265" w:rsidP="00E91265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096029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高三指考型模擬考一</w:t>
            </w:r>
            <w:r w:rsidR="00C648D7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(1)</w:t>
            </w:r>
          </w:p>
          <w:p w:rsidR="0087714A" w:rsidRDefault="00944979" w:rsidP="0087714A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社團活動</w:t>
            </w:r>
          </w:p>
          <w:p w:rsidR="004A5A4A" w:rsidRPr="00AA0F43" w:rsidRDefault="004A5A4A" w:rsidP="004A5A4A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380B74" w:rsidRPr="00380B74" w:rsidRDefault="004A5A4A" w:rsidP="004A5A4A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公布全國閱讀心得參賽名單</w:t>
            </w:r>
          </w:p>
        </w:tc>
        <w:tc>
          <w:tcPr>
            <w:tcW w:w="624" w:type="dxa"/>
            <w:shd w:val="clear" w:color="auto" w:fill="auto"/>
          </w:tcPr>
          <w:p w:rsidR="00AE1003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3/3</w:t>
            </w:r>
          </w:p>
        </w:tc>
        <w:tc>
          <w:tcPr>
            <w:tcW w:w="1561" w:type="dxa"/>
            <w:shd w:val="clear" w:color="auto" w:fill="auto"/>
          </w:tcPr>
          <w:p w:rsidR="00F9226F" w:rsidRDefault="00E9126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096029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高三指考型模擬考一</w:t>
            </w:r>
            <w:r w:rsidR="00C648D7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(2)</w:t>
            </w:r>
          </w:p>
          <w:p w:rsidR="00272BDE" w:rsidRDefault="00272BDE" w:rsidP="00272BD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106學年度高中優質化計畫草案彙整開始日</w:t>
            </w:r>
          </w:p>
          <w:p w:rsidR="00B60743" w:rsidRPr="00C64129" w:rsidRDefault="00B60743" w:rsidP="00C216F8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公布二月份借書排行榜</w:t>
            </w:r>
          </w:p>
        </w:tc>
        <w:tc>
          <w:tcPr>
            <w:tcW w:w="624" w:type="dxa"/>
          </w:tcPr>
          <w:p w:rsidR="00AE1003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3/4</w:t>
            </w:r>
          </w:p>
        </w:tc>
        <w:tc>
          <w:tcPr>
            <w:tcW w:w="1561" w:type="dxa"/>
          </w:tcPr>
          <w:p w:rsidR="00AE1003" w:rsidRPr="007173FB" w:rsidRDefault="00AE100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</w:tr>
      <w:tr w:rsidR="00536CBF" w:rsidRPr="007173FB" w:rsidTr="00F333A5">
        <w:trPr>
          <w:trHeight w:hRule="exact" w:val="3390"/>
        </w:trPr>
        <w:tc>
          <w:tcPr>
            <w:tcW w:w="567" w:type="dxa"/>
            <w:vAlign w:val="center"/>
          </w:tcPr>
          <w:p w:rsidR="00C41366" w:rsidRPr="007173FB" w:rsidRDefault="00C41366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四</w:t>
            </w:r>
          </w:p>
        </w:tc>
        <w:tc>
          <w:tcPr>
            <w:tcW w:w="623" w:type="dxa"/>
          </w:tcPr>
          <w:p w:rsidR="00C41366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3/5</w:t>
            </w:r>
          </w:p>
        </w:tc>
        <w:tc>
          <w:tcPr>
            <w:tcW w:w="1560" w:type="dxa"/>
          </w:tcPr>
          <w:p w:rsidR="00C41366" w:rsidRPr="007173FB" w:rsidRDefault="00C4136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C41366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3/6</w:t>
            </w:r>
          </w:p>
        </w:tc>
        <w:tc>
          <w:tcPr>
            <w:tcW w:w="1561" w:type="dxa"/>
          </w:tcPr>
          <w:p w:rsidR="00C41366" w:rsidRDefault="000C44DF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FF0000"/>
                <w:sz w:val="18"/>
                <w:szCs w:val="18"/>
              </w:rPr>
            </w:pPr>
            <w:r w:rsidRPr="00542ADD"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得勝者課程開始</w:t>
            </w:r>
          </w:p>
          <w:p w:rsidR="004A5A4A" w:rsidRDefault="004A5A4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小論文截止收件</w:t>
            </w:r>
          </w:p>
          <w:p w:rsidR="00B60743" w:rsidRDefault="00B60743" w:rsidP="00C216F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全國閱讀心得參賽說明會</w:t>
            </w:r>
          </w:p>
          <w:p w:rsidR="006D5CE2" w:rsidRPr="00B60743" w:rsidRDefault="006D5CE2" w:rsidP="00C216F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sz w:val="20"/>
              </w:rPr>
              <w:t>擴大行政</w:t>
            </w:r>
            <w:r w:rsidRPr="006D5CE2">
              <w:rPr>
                <w:rFonts w:ascii="標楷體" w:eastAsia="標楷體" w:hAnsi="標楷體" w:hint="eastAsia"/>
                <w:b/>
                <w:color w:val="C00000"/>
                <w:sz w:val="20"/>
              </w:rPr>
              <w:t>會報</w:t>
            </w:r>
          </w:p>
        </w:tc>
        <w:tc>
          <w:tcPr>
            <w:tcW w:w="624" w:type="dxa"/>
          </w:tcPr>
          <w:p w:rsidR="00C41366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3/7</w:t>
            </w:r>
          </w:p>
        </w:tc>
        <w:tc>
          <w:tcPr>
            <w:tcW w:w="1561" w:type="dxa"/>
          </w:tcPr>
          <w:p w:rsidR="00456352" w:rsidRPr="007173FB" w:rsidRDefault="006A58F6" w:rsidP="00112A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公告繁星第1~7類學群錄取名單及第8類學群通過第1階段篩選結果</w:t>
            </w:r>
          </w:p>
          <w:p w:rsidR="001D62A5" w:rsidRDefault="001D62A5" w:rsidP="00112A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國中英聽1</w:t>
            </w:r>
          </w:p>
          <w:p w:rsidR="00670542" w:rsidRDefault="00670542" w:rsidP="00112A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3月高中導師會報(教育人員藥物濫用防制宣導)</w:t>
            </w:r>
          </w:p>
          <w:p w:rsidR="000C44DF" w:rsidRDefault="000C44DF" w:rsidP="00112A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542ADD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愛工志工隊期初會議</w:t>
            </w:r>
          </w:p>
          <w:p w:rsidR="004A5A4A" w:rsidRPr="00AA0F43" w:rsidRDefault="004A5A4A" w:rsidP="004A5A4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4A5A4A" w:rsidRDefault="004A5A4A" w:rsidP="004A5A4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中臺灣文學獎校內送件截止</w:t>
            </w:r>
          </w:p>
          <w:p w:rsidR="00F333A5" w:rsidRPr="00F333A5" w:rsidRDefault="00F333A5" w:rsidP="004A5A4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註冊開始</w:t>
            </w:r>
          </w:p>
        </w:tc>
        <w:tc>
          <w:tcPr>
            <w:tcW w:w="624" w:type="dxa"/>
          </w:tcPr>
          <w:p w:rsidR="00C41366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3/8</w:t>
            </w:r>
          </w:p>
        </w:tc>
        <w:tc>
          <w:tcPr>
            <w:tcW w:w="1561" w:type="dxa"/>
          </w:tcPr>
          <w:p w:rsidR="0024395A" w:rsidRDefault="00382F13" w:rsidP="00AF5A1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寒假作業展截止</w:t>
            </w:r>
          </w:p>
          <w:p w:rsidR="004A5A4A" w:rsidRPr="00AA0F43" w:rsidRDefault="004A5A4A" w:rsidP="004A5A4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87714A" w:rsidRPr="00670542" w:rsidRDefault="004A5A4A" w:rsidP="004A5A4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收每月一書-國二</w:t>
            </w:r>
          </w:p>
        </w:tc>
        <w:tc>
          <w:tcPr>
            <w:tcW w:w="624" w:type="dxa"/>
          </w:tcPr>
          <w:p w:rsidR="00C41366" w:rsidRPr="007173FB" w:rsidRDefault="00871C9A" w:rsidP="00871C9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3/9</w:t>
            </w:r>
          </w:p>
        </w:tc>
        <w:tc>
          <w:tcPr>
            <w:tcW w:w="1561" w:type="dxa"/>
          </w:tcPr>
          <w:p w:rsidR="005E14C4" w:rsidRDefault="001D62A5" w:rsidP="005E14C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高中英聽1</w:t>
            </w:r>
          </w:p>
          <w:p w:rsidR="00944979" w:rsidRDefault="00944979" w:rsidP="00944979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3月國中導師會報(教育人員藥物濫用防制宣導)</w:t>
            </w:r>
          </w:p>
          <w:p w:rsidR="0087714A" w:rsidRDefault="00380B74" w:rsidP="004549F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班週會</w:t>
            </w:r>
          </w:p>
          <w:p w:rsidR="00DD0B51" w:rsidRDefault="00906545" w:rsidP="0090654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99"/>
                <w:sz w:val="18"/>
                <w:szCs w:val="18"/>
              </w:rPr>
            </w:pPr>
            <w:r w:rsidRPr="00731A08">
              <w:rPr>
                <w:rFonts w:ascii="標楷體" w:eastAsia="標楷體" w:hAnsi="標楷體" w:hint="eastAsia"/>
                <w:b/>
                <w:color w:val="CC0099"/>
                <w:sz w:val="18"/>
                <w:szCs w:val="18"/>
              </w:rPr>
              <w:t>複合式災害演練</w:t>
            </w:r>
            <w:r w:rsidR="004421B9">
              <w:rPr>
                <w:rFonts w:ascii="標楷體" w:eastAsia="標楷體" w:hAnsi="標楷體" w:hint="eastAsia"/>
                <w:b/>
                <w:color w:val="CC0099"/>
                <w:sz w:val="18"/>
                <w:szCs w:val="18"/>
              </w:rPr>
              <w:t>(全校)</w:t>
            </w:r>
          </w:p>
          <w:p w:rsidR="004A5A4A" w:rsidRPr="00AA0F43" w:rsidRDefault="004A5A4A" w:rsidP="004A5A4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4A5A4A" w:rsidRDefault="004A5A4A" w:rsidP="004A5A4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中臺灣文學獎作品寄出</w:t>
            </w:r>
          </w:p>
          <w:p w:rsidR="002A3948" w:rsidRPr="00380B74" w:rsidRDefault="002A3948" w:rsidP="004A5A4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國中名師講座_國二</w:t>
            </w:r>
            <w:r w:rsidR="00C40D4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_</w:t>
            </w:r>
            <w:r w:rsidR="00C216F8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姚尚德老師_</w:t>
            </w: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5樓音樂廳</w:t>
            </w:r>
            <w:r w:rsidR="0017580C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1-11班)</w:t>
            </w:r>
          </w:p>
        </w:tc>
        <w:tc>
          <w:tcPr>
            <w:tcW w:w="624" w:type="dxa"/>
          </w:tcPr>
          <w:p w:rsidR="00C41366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3/10</w:t>
            </w:r>
          </w:p>
        </w:tc>
        <w:tc>
          <w:tcPr>
            <w:tcW w:w="1561" w:type="dxa"/>
          </w:tcPr>
          <w:p w:rsidR="00CF41A4" w:rsidRPr="00CF41A4" w:rsidRDefault="00CF41A4" w:rsidP="0087714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CF41A4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警專說明會</w:t>
            </w:r>
          </w:p>
          <w:p w:rsidR="00456352" w:rsidRPr="00944979" w:rsidRDefault="004A5A4A" w:rsidP="0087714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全國閱讀心得(校內)上傳截止</w:t>
            </w:r>
          </w:p>
        </w:tc>
        <w:tc>
          <w:tcPr>
            <w:tcW w:w="624" w:type="dxa"/>
          </w:tcPr>
          <w:p w:rsidR="00C41366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3/11</w:t>
            </w:r>
          </w:p>
        </w:tc>
        <w:tc>
          <w:tcPr>
            <w:tcW w:w="1561" w:type="dxa"/>
          </w:tcPr>
          <w:p w:rsidR="00C41366" w:rsidRPr="007173FB" w:rsidRDefault="0004773F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夢想與壯遊探險課程1</w:t>
            </w:r>
          </w:p>
        </w:tc>
      </w:tr>
      <w:tr w:rsidR="00536CBF" w:rsidRPr="007173FB" w:rsidTr="00333E12">
        <w:trPr>
          <w:trHeight w:hRule="exact" w:val="2983"/>
        </w:trPr>
        <w:tc>
          <w:tcPr>
            <w:tcW w:w="567" w:type="dxa"/>
            <w:vAlign w:val="center"/>
          </w:tcPr>
          <w:p w:rsidR="00C41366" w:rsidRPr="007173FB" w:rsidRDefault="00C41366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五</w:t>
            </w:r>
          </w:p>
        </w:tc>
        <w:tc>
          <w:tcPr>
            <w:tcW w:w="623" w:type="dxa"/>
          </w:tcPr>
          <w:p w:rsidR="00C41366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3/12</w:t>
            </w:r>
          </w:p>
        </w:tc>
        <w:tc>
          <w:tcPr>
            <w:tcW w:w="1560" w:type="dxa"/>
          </w:tcPr>
          <w:p w:rsidR="00C41366" w:rsidRPr="007173FB" w:rsidRDefault="00C4136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C41366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3/13</w:t>
            </w:r>
          </w:p>
        </w:tc>
        <w:tc>
          <w:tcPr>
            <w:tcW w:w="1561" w:type="dxa"/>
          </w:tcPr>
          <w:p w:rsidR="00456352" w:rsidRDefault="006D5CE2" w:rsidP="00F922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00000"/>
                <w:sz w:val="20"/>
              </w:rPr>
            </w:pPr>
            <w:r w:rsidRPr="006D5CE2">
              <w:rPr>
                <w:rFonts w:ascii="標楷體" w:eastAsia="標楷體" w:hAnsi="標楷體" w:hint="eastAsia"/>
                <w:b/>
                <w:color w:val="C00000"/>
                <w:sz w:val="20"/>
              </w:rPr>
              <w:t>主管會報</w:t>
            </w:r>
          </w:p>
          <w:p w:rsidR="00F333A5" w:rsidRPr="007173FB" w:rsidRDefault="00F333A5" w:rsidP="00F922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sz w:val="20"/>
              </w:rPr>
              <w:t>註冊截止</w:t>
            </w:r>
          </w:p>
        </w:tc>
        <w:tc>
          <w:tcPr>
            <w:tcW w:w="624" w:type="dxa"/>
          </w:tcPr>
          <w:p w:rsidR="00C41366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3/14</w:t>
            </w:r>
          </w:p>
        </w:tc>
        <w:tc>
          <w:tcPr>
            <w:tcW w:w="1561" w:type="dxa"/>
          </w:tcPr>
          <w:p w:rsidR="001E3EE1" w:rsidRDefault="001E3EE1" w:rsidP="001E3EE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高中國語文競賽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(早修)</w:t>
            </w:r>
          </w:p>
          <w:p w:rsidR="00C41366" w:rsidRDefault="001D62A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國中英聽2</w:t>
            </w:r>
          </w:p>
          <w:p w:rsidR="004A5A4A" w:rsidRPr="007173FB" w:rsidRDefault="004A5A4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</w:tc>
        <w:tc>
          <w:tcPr>
            <w:tcW w:w="624" w:type="dxa"/>
          </w:tcPr>
          <w:p w:rsidR="00C41366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3/15</w:t>
            </w:r>
          </w:p>
        </w:tc>
        <w:tc>
          <w:tcPr>
            <w:tcW w:w="1561" w:type="dxa"/>
          </w:tcPr>
          <w:p w:rsidR="00C41366" w:rsidRDefault="006F4C0F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國中教育會考校外報名</w:t>
            </w:r>
          </w:p>
          <w:p w:rsidR="00872E38" w:rsidRPr="00AA0F43" w:rsidRDefault="00872E38" w:rsidP="00872E3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872E38" w:rsidRPr="00AA0F43" w:rsidRDefault="00872E38" w:rsidP="00872E3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發每月一書-國一</w:t>
            </w:r>
          </w:p>
          <w:p w:rsidR="00872E38" w:rsidRPr="007173FB" w:rsidRDefault="00872E38" w:rsidP="00872E3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全國閱讀心得上傳中午12：00截止</w:t>
            </w:r>
          </w:p>
        </w:tc>
        <w:tc>
          <w:tcPr>
            <w:tcW w:w="624" w:type="dxa"/>
          </w:tcPr>
          <w:p w:rsidR="00C41366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3/16</w:t>
            </w:r>
          </w:p>
        </w:tc>
        <w:tc>
          <w:tcPr>
            <w:tcW w:w="1561" w:type="dxa"/>
          </w:tcPr>
          <w:p w:rsidR="00531E5A" w:rsidRDefault="00531E5A" w:rsidP="00531E5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高中國語文競賽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(第6.7節)</w:t>
            </w:r>
          </w:p>
          <w:p w:rsidR="005D02A7" w:rsidRPr="007173FB" w:rsidRDefault="006A58F6" w:rsidP="00AE100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公告個人申請第一階段(學測、術科成績)篩選結果</w:t>
            </w:r>
          </w:p>
          <w:p w:rsidR="001D62A5" w:rsidRDefault="001D62A5" w:rsidP="00AE100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高中英聽2</w:t>
            </w:r>
          </w:p>
          <w:p w:rsidR="0087714A" w:rsidRDefault="00380B74" w:rsidP="0087714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380B74"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社團活動</w:t>
            </w:r>
          </w:p>
          <w:p w:rsidR="00335D17" w:rsidRPr="00335D17" w:rsidRDefault="00335D17" w:rsidP="00E62B4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大學多元入學</w:t>
            </w:r>
            <w:r w:rsidRPr="006143C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面試輔導說明會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(第六七節</w:t>
            </w:r>
            <w:r w:rsidR="007E04D3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_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5樓</w:t>
            </w:r>
            <w:r w:rsidR="007E04D3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國際語言情境教室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)</w:t>
            </w:r>
          </w:p>
          <w:p w:rsidR="00872E38" w:rsidRPr="007173FB" w:rsidRDefault="00872E38" w:rsidP="0087714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</w:tc>
        <w:tc>
          <w:tcPr>
            <w:tcW w:w="624" w:type="dxa"/>
          </w:tcPr>
          <w:p w:rsidR="00C41366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3/17</w:t>
            </w:r>
          </w:p>
        </w:tc>
        <w:tc>
          <w:tcPr>
            <w:tcW w:w="1561" w:type="dxa"/>
          </w:tcPr>
          <w:p w:rsidR="00C41366" w:rsidRDefault="00382F1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國文抽背1</w:t>
            </w:r>
          </w:p>
          <w:p w:rsidR="000C44DF" w:rsidRDefault="000C44DF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EA6D9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國中部親職教育十二年國教適性入學宣導及技藝教育宣導(19:00思源館)</w:t>
            </w:r>
          </w:p>
          <w:p w:rsidR="00872E38" w:rsidRPr="007173FB" w:rsidRDefault="00872E38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公布全國小論文參賽名單</w:t>
            </w:r>
          </w:p>
        </w:tc>
        <w:tc>
          <w:tcPr>
            <w:tcW w:w="624" w:type="dxa"/>
          </w:tcPr>
          <w:p w:rsidR="00C41366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3/18</w:t>
            </w:r>
          </w:p>
        </w:tc>
        <w:tc>
          <w:tcPr>
            <w:tcW w:w="1561" w:type="dxa"/>
          </w:tcPr>
          <w:p w:rsidR="00C41366" w:rsidRPr="007173FB" w:rsidRDefault="00C4136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</w:tr>
      <w:tr w:rsidR="00536CBF" w:rsidRPr="007173FB" w:rsidTr="00333E12">
        <w:trPr>
          <w:trHeight w:hRule="exact" w:val="1693"/>
        </w:trPr>
        <w:tc>
          <w:tcPr>
            <w:tcW w:w="567" w:type="dxa"/>
            <w:vAlign w:val="center"/>
          </w:tcPr>
          <w:p w:rsidR="00C41366" w:rsidRPr="007173FB" w:rsidRDefault="00C41366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六</w:t>
            </w:r>
          </w:p>
        </w:tc>
        <w:tc>
          <w:tcPr>
            <w:tcW w:w="623" w:type="dxa"/>
          </w:tcPr>
          <w:p w:rsidR="00C41366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3/19</w:t>
            </w:r>
          </w:p>
        </w:tc>
        <w:tc>
          <w:tcPr>
            <w:tcW w:w="1560" w:type="dxa"/>
          </w:tcPr>
          <w:p w:rsidR="00C41366" w:rsidRPr="007173FB" w:rsidRDefault="00C41366" w:rsidP="0050277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C41366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3/20</w:t>
            </w:r>
          </w:p>
        </w:tc>
        <w:tc>
          <w:tcPr>
            <w:tcW w:w="1561" w:type="dxa"/>
          </w:tcPr>
          <w:p w:rsidR="00F855C4" w:rsidRPr="00F855C4" w:rsidRDefault="00F855C4" w:rsidP="00AE100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F855C4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高三個人申請小論文指導說明會</w:t>
            </w:r>
          </w:p>
          <w:p w:rsidR="00C41366" w:rsidRDefault="00872E38" w:rsidP="00AE100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全國小論文比賽說明會</w:t>
            </w:r>
          </w:p>
          <w:p w:rsidR="006D5CE2" w:rsidRPr="007173FB" w:rsidRDefault="006D5CE2" w:rsidP="00AE100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sz w:val="20"/>
              </w:rPr>
              <w:t>行政</w:t>
            </w:r>
            <w:r w:rsidRPr="006D5CE2">
              <w:rPr>
                <w:rFonts w:ascii="標楷體" w:eastAsia="標楷體" w:hAnsi="標楷體" w:hint="eastAsia"/>
                <w:b/>
                <w:color w:val="C00000"/>
                <w:sz w:val="20"/>
              </w:rPr>
              <w:t>會報</w:t>
            </w:r>
          </w:p>
        </w:tc>
        <w:tc>
          <w:tcPr>
            <w:tcW w:w="624" w:type="dxa"/>
          </w:tcPr>
          <w:p w:rsidR="00C41366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3/21</w:t>
            </w:r>
          </w:p>
        </w:tc>
        <w:tc>
          <w:tcPr>
            <w:tcW w:w="1561" w:type="dxa"/>
          </w:tcPr>
          <w:p w:rsidR="00872E38" w:rsidRPr="007173FB" w:rsidRDefault="00872E38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</w:tc>
        <w:tc>
          <w:tcPr>
            <w:tcW w:w="624" w:type="dxa"/>
          </w:tcPr>
          <w:p w:rsidR="00C41366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3/22</w:t>
            </w:r>
          </w:p>
        </w:tc>
        <w:tc>
          <w:tcPr>
            <w:tcW w:w="1561" w:type="dxa"/>
          </w:tcPr>
          <w:p w:rsidR="00C41366" w:rsidRPr="00872E38" w:rsidRDefault="000C44DF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872E3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親師成長讀書會A1</w:t>
            </w:r>
          </w:p>
          <w:p w:rsidR="00872E38" w:rsidRPr="00872E38" w:rsidRDefault="00872E38" w:rsidP="00755E7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</w:tc>
        <w:tc>
          <w:tcPr>
            <w:tcW w:w="624" w:type="dxa"/>
          </w:tcPr>
          <w:p w:rsidR="00C41366" w:rsidRPr="00872E38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FF0000"/>
                <w:sz w:val="18"/>
                <w:szCs w:val="18"/>
              </w:rPr>
            </w:pPr>
            <w:r w:rsidRPr="00872E38">
              <w:rPr>
                <w:rFonts w:ascii="標楷體" w:eastAsia="標楷體" w:hAnsi="標楷體" w:hint="eastAsia"/>
                <w:b/>
                <w:bCs/>
                <w:color w:val="000000" w:themeColor="text1"/>
                <w:sz w:val="18"/>
                <w:szCs w:val="18"/>
              </w:rPr>
              <w:t>3/23</w:t>
            </w:r>
          </w:p>
        </w:tc>
        <w:tc>
          <w:tcPr>
            <w:tcW w:w="1561" w:type="dxa"/>
          </w:tcPr>
          <w:p w:rsidR="00733BDC" w:rsidRDefault="00733BDC" w:rsidP="00733BD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99"/>
                <w:sz w:val="18"/>
                <w:szCs w:val="18"/>
              </w:rPr>
              <w:t>班週會</w:t>
            </w:r>
          </w:p>
          <w:p w:rsidR="00872E38" w:rsidRPr="00315785" w:rsidRDefault="00872E38" w:rsidP="004549F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</w:tc>
        <w:tc>
          <w:tcPr>
            <w:tcW w:w="624" w:type="dxa"/>
          </w:tcPr>
          <w:p w:rsidR="00C41366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3/24</w:t>
            </w:r>
          </w:p>
        </w:tc>
        <w:tc>
          <w:tcPr>
            <w:tcW w:w="1561" w:type="dxa"/>
          </w:tcPr>
          <w:p w:rsidR="00C41366" w:rsidRPr="007173FB" w:rsidRDefault="006A58F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3/24~4/23之週五六日，大學辦理指定項目甄試</w:t>
            </w:r>
          </w:p>
          <w:p w:rsidR="00382F13" w:rsidRDefault="00382F1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英文抽背1</w:t>
            </w:r>
          </w:p>
          <w:p w:rsidR="00872E38" w:rsidRPr="007173FB" w:rsidRDefault="00872E38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收高一閱讀心得</w:t>
            </w:r>
          </w:p>
        </w:tc>
        <w:tc>
          <w:tcPr>
            <w:tcW w:w="624" w:type="dxa"/>
          </w:tcPr>
          <w:p w:rsidR="00C41366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3/25</w:t>
            </w:r>
          </w:p>
        </w:tc>
        <w:tc>
          <w:tcPr>
            <w:tcW w:w="1561" w:type="dxa"/>
          </w:tcPr>
          <w:p w:rsidR="00C41366" w:rsidRPr="007173FB" w:rsidRDefault="00C4136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</w:tr>
      <w:tr w:rsidR="00536CBF" w:rsidRPr="007173FB" w:rsidTr="00333E12">
        <w:trPr>
          <w:trHeight w:hRule="exact" w:val="2025"/>
        </w:trPr>
        <w:tc>
          <w:tcPr>
            <w:tcW w:w="567" w:type="dxa"/>
            <w:vAlign w:val="center"/>
          </w:tcPr>
          <w:p w:rsidR="0050277C" w:rsidRPr="007173FB" w:rsidRDefault="0050277C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lastRenderedPageBreak/>
              <w:t>七</w:t>
            </w:r>
          </w:p>
        </w:tc>
        <w:tc>
          <w:tcPr>
            <w:tcW w:w="623" w:type="dxa"/>
          </w:tcPr>
          <w:p w:rsidR="0050277C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3/26</w:t>
            </w:r>
          </w:p>
        </w:tc>
        <w:tc>
          <w:tcPr>
            <w:tcW w:w="1560" w:type="dxa"/>
          </w:tcPr>
          <w:p w:rsidR="0050277C" w:rsidRPr="007173FB" w:rsidRDefault="0050277C" w:rsidP="0050277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50277C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3/27</w:t>
            </w:r>
          </w:p>
        </w:tc>
        <w:tc>
          <w:tcPr>
            <w:tcW w:w="1561" w:type="dxa"/>
          </w:tcPr>
          <w:p w:rsidR="0050277C" w:rsidRDefault="00872E38" w:rsidP="00AE1003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全國小論文(校內)上傳截止</w:t>
            </w:r>
          </w:p>
          <w:p w:rsidR="006D5CE2" w:rsidRPr="007173FB" w:rsidRDefault="006D5CE2" w:rsidP="00AE1003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6D5CE2">
              <w:rPr>
                <w:rFonts w:ascii="標楷體" w:eastAsia="標楷體" w:hAnsi="標楷體" w:hint="eastAsia"/>
                <w:b/>
                <w:color w:val="C00000"/>
                <w:sz w:val="20"/>
              </w:rPr>
              <w:t>主管會報</w:t>
            </w:r>
          </w:p>
        </w:tc>
        <w:tc>
          <w:tcPr>
            <w:tcW w:w="624" w:type="dxa"/>
          </w:tcPr>
          <w:p w:rsidR="0050277C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3/28</w:t>
            </w:r>
          </w:p>
        </w:tc>
        <w:tc>
          <w:tcPr>
            <w:tcW w:w="1561" w:type="dxa"/>
          </w:tcPr>
          <w:p w:rsidR="0050277C" w:rsidRPr="007173FB" w:rsidRDefault="00382F13" w:rsidP="00AE100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課發會2</w:t>
            </w:r>
          </w:p>
          <w:p w:rsidR="001D62A5" w:rsidRDefault="001D62A5" w:rsidP="00AE100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國中英聽3</w:t>
            </w:r>
          </w:p>
          <w:p w:rsidR="00872E38" w:rsidRPr="00AA0F43" w:rsidRDefault="00872E38" w:rsidP="00872E3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A042F4" w:rsidRDefault="00872E38" w:rsidP="00872E3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東山晨曦30期出</w:t>
            </w:r>
            <w:r w:rsidR="00A042F4"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刊</w:t>
            </w:r>
          </w:p>
          <w:p w:rsidR="00872E38" w:rsidRPr="007173FB" w:rsidRDefault="00A042F4" w:rsidP="00A042F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選教科書作業開始日_發放各科各領域選書單</w:t>
            </w:r>
          </w:p>
        </w:tc>
        <w:tc>
          <w:tcPr>
            <w:tcW w:w="624" w:type="dxa"/>
          </w:tcPr>
          <w:p w:rsidR="0050277C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3/29</w:t>
            </w:r>
          </w:p>
        </w:tc>
        <w:tc>
          <w:tcPr>
            <w:tcW w:w="1561" w:type="dxa"/>
          </w:tcPr>
          <w:p w:rsidR="0050277C" w:rsidRDefault="00382F13" w:rsidP="00AE100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高中英語文競賽報名截止</w:t>
            </w:r>
          </w:p>
          <w:p w:rsidR="000C44DF" w:rsidRDefault="000C44DF" w:rsidP="00AE100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542ADD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親師成長讀書會</w:t>
            </w:r>
            <w:r w:rsidRPr="00872E3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A2</w:t>
            </w:r>
          </w:p>
          <w:p w:rsidR="00872E38" w:rsidRPr="007173FB" w:rsidRDefault="00872E38" w:rsidP="00AE100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</w:tc>
        <w:tc>
          <w:tcPr>
            <w:tcW w:w="624" w:type="dxa"/>
          </w:tcPr>
          <w:p w:rsidR="0050277C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3/30</w:t>
            </w:r>
          </w:p>
        </w:tc>
        <w:tc>
          <w:tcPr>
            <w:tcW w:w="1561" w:type="dxa"/>
          </w:tcPr>
          <w:p w:rsidR="0087714A" w:rsidRPr="007173FB" w:rsidRDefault="00732457" w:rsidP="00755E7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第一次定評1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50277C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3/31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0277C" w:rsidRDefault="00732457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第一次定評2</w:t>
            </w:r>
          </w:p>
          <w:p w:rsidR="0087714A" w:rsidRDefault="00872E38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全國小論文上傳中午12：00截止</w:t>
            </w:r>
          </w:p>
          <w:p w:rsidR="00B13FFB" w:rsidRPr="0087714A" w:rsidRDefault="00B13FFB" w:rsidP="00B13FF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圖書館夜間休館(定評第2日)</w:t>
            </w:r>
          </w:p>
        </w:tc>
        <w:tc>
          <w:tcPr>
            <w:tcW w:w="624" w:type="dxa"/>
          </w:tcPr>
          <w:p w:rsidR="0050277C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4/1</w:t>
            </w:r>
          </w:p>
        </w:tc>
        <w:tc>
          <w:tcPr>
            <w:tcW w:w="1561" w:type="dxa"/>
          </w:tcPr>
          <w:p w:rsidR="0050277C" w:rsidRDefault="000C44DF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6143C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高三校外口委模擬面試</w:t>
            </w:r>
          </w:p>
          <w:p w:rsidR="00AB0DF3" w:rsidRPr="007173FB" w:rsidRDefault="00AB0DF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圖書館休館(連假)</w:t>
            </w:r>
          </w:p>
        </w:tc>
      </w:tr>
      <w:tr w:rsidR="00536CBF" w:rsidRPr="007173FB" w:rsidTr="00831AF7">
        <w:trPr>
          <w:trHeight w:hRule="exact" w:val="3116"/>
        </w:trPr>
        <w:tc>
          <w:tcPr>
            <w:tcW w:w="567" w:type="dxa"/>
            <w:vAlign w:val="center"/>
          </w:tcPr>
          <w:p w:rsidR="0050277C" w:rsidRPr="007173FB" w:rsidRDefault="0050277C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八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50277C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0277C" w:rsidRDefault="00315785" w:rsidP="0050277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交通安全宣導月</w:t>
            </w:r>
          </w:p>
          <w:p w:rsidR="00315785" w:rsidRPr="00315785" w:rsidRDefault="00315785" w:rsidP="0050277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紫錐花宣導月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50277C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4/3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0277C" w:rsidRPr="007173FB" w:rsidRDefault="00D231D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兒童節</w:t>
            </w:r>
          </w:p>
        </w:tc>
        <w:tc>
          <w:tcPr>
            <w:tcW w:w="624" w:type="dxa"/>
          </w:tcPr>
          <w:p w:rsidR="0050277C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4/4</w:t>
            </w:r>
          </w:p>
        </w:tc>
        <w:tc>
          <w:tcPr>
            <w:tcW w:w="1561" w:type="dxa"/>
          </w:tcPr>
          <w:p w:rsidR="0050277C" w:rsidRPr="007173FB" w:rsidRDefault="00D231D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清明節</w:t>
            </w:r>
          </w:p>
        </w:tc>
        <w:tc>
          <w:tcPr>
            <w:tcW w:w="624" w:type="dxa"/>
          </w:tcPr>
          <w:p w:rsidR="0050277C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4/5</w:t>
            </w:r>
          </w:p>
        </w:tc>
        <w:tc>
          <w:tcPr>
            <w:tcW w:w="1561" w:type="dxa"/>
          </w:tcPr>
          <w:p w:rsidR="0050277C" w:rsidRDefault="00E91265" w:rsidP="00AE100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096029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高三指考型模擬考二</w:t>
            </w:r>
            <w:r w:rsidR="00C648D7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(1)</w:t>
            </w:r>
          </w:p>
          <w:p w:rsidR="000C44DF" w:rsidRPr="00542ADD" w:rsidRDefault="000C44DF" w:rsidP="000C44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542ADD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親師成長讀書會A3</w:t>
            </w:r>
          </w:p>
          <w:p w:rsidR="000C44DF" w:rsidRPr="00542ADD" w:rsidRDefault="000C44DF" w:rsidP="000C44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542ADD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耕讀傳愛課程1</w:t>
            </w:r>
          </w:p>
          <w:p w:rsidR="000C44DF" w:rsidRDefault="000C44DF" w:rsidP="000C44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6143C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校內多對多模擬面試</w:t>
            </w:r>
          </w:p>
          <w:p w:rsidR="00872E38" w:rsidRPr="00AA0F43" w:rsidRDefault="00872E38" w:rsidP="00872E3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872E38" w:rsidRPr="007173FB" w:rsidRDefault="00872E38" w:rsidP="00872E3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公布三月份借書排行榜</w:t>
            </w:r>
          </w:p>
        </w:tc>
        <w:tc>
          <w:tcPr>
            <w:tcW w:w="624" w:type="dxa"/>
          </w:tcPr>
          <w:p w:rsidR="0050277C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4/6</w:t>
            </w:r>
          </w:p>
        </w:tc>
        <w:tc>
          <w:tcPr>
            <w:tcW w:w="1561" w:type="dxa"/>
          </w:tcPr>
          <w:p w:rsidR="005E14C4" w:rsidRDefault="001D62A5" w:rsidP="005E14C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高中英聽3</w:t>
            </w:r>
          </w:p>
          <w:p w:rsidR="00E91265" w:rsidRDefault="00E91265" w:rsidP="005E14C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096029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高三指考型模擬考二</w:t>
            </w:r>
            <w:r w:rsidR="00C648D7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(2)</w:t>
            </w:r>
          </w:p>
          <w:p w:rsidR="0087714A" w:rsidRDefault="00315785" w:rsidP="0087714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4月國中導師會報</w:t>
            </w:r>
          </w:p>
          <w:p w:rsidR="00D83DAC" w:rsidRDefault="00315785" w:rsidP="0031578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班週會</w:t>
            </w:r>
          </w:p>
          <w:p w:rsidR="00315785" w:rsidRDefault="00315785" w:rsidP="0031578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高二合唱比賽(高一觀摩)</w:t>
            </w:r>
            <w:r w:rsidR="00F62FAE"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_思源館</w:t>
            </w:r>
          </w:p>
          <w:p w:rsidR="00315785" w:rsidRDefault="00315785" w:rsidP="0031578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國二班際排球賽</w:t>
            </w:r>
          </w:p>
          <w:p w:rsidR="00A82D48" w:rsidRPr="00A82D48" w:rsidRDefault="00996126" w:rsidP="00A82D4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9963A1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國一</w:t>
            </w:r>
            <w:r w:rsidR="00A82D48" w:rsidRPr="009963A1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性別平等講座(12-22班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5</w:t>
            </w:r>
            <w:r w:rsidR="00A82D4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樓音樂廳</w:t>
            </w:r>
            <w:r w:rsidR="00A82D48" w:rsidRPr="009963A1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)</w:t>
            </w:r>
          </w:p>
          <w:p w:rsidR="00872E38" w:rsidRPr="00315785" w:rsidRDefault="00872E38" w:rsidP="00863EC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</w:tc>
        <w:tc>
          <w:tcPr>
            <w:tcW w:w="624" w:type="dxa"/>
            <w:shd w:val="clear" w:color="auto" w:fill="auto"/>
          </w:tcPr>
          <w:p w:rsidR="0050277C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4/7</w:t>
            </w:r>
          </w:p>
        </w:tc>
        <w:tc>
          <w:tcPr>
            <w:tcW w:w="1561" w:type="dxa"/>
            <w:shd w:val="clear" w:color="auto" w:fill="auto"/>
          </w:tcPr>
          <w:p w:rsidR="0050277C" w:rsidRDefault="009844B3" w:rsidP="005E2D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各科成績完成登錄</w:t>
            </w:r>
          </w:p>
          <w:p w:rsidR="00176C6A" w:rsidRDefault="00176C6A" w:rsidP="005E2D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AA0F4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收每月一書-國一</w:t>
            </w:r>
          </w:p>
          <w:p w:rsidR="00272BDE" w:rsidRPr="007173FB" w:rsidRDefault="00272BDE" w:rsidP="00272BD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106學年度高中優質化計畫草案彙整截止日</w:t>
            </w:r>
          </w:p>
        </w:tc>
        <w:tc>
          <w:tcPr>
            <w:tcW w:w="624" w:type="dxa"/>
          </w:tcPr>
          <w:p w:rsidR="0050277C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4/8</w:t>
            </w:r>
          </w:p>
        </w:tc>
        <w:tc>
          <w:tcPr>
            <w:tcW w:w="1561" w:type="dxa"/>
          </w:tcPr>
          <w:p w:rsidR="0050277C" w:rsidRPr="007173FB" w:rsidRDefault="0004773F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夢想與壯遊探險課程2</w:t>
            </w:r>
          </w:p>
        </w:tc>
      </w:tr>
      <w:tr w:rsidR="00536CBF" w:rsidRPr="007173FB" w:rsidTr="006D5CE2">
        <w:trPr>
          <w:trHeight w:hRule="exact" w:val="1842"/>
        </w:trPr>
        <w:tc>
          <w:tcPr>
            <w:tcW w:w="567" w:type="dxa"/>
            <w:vAlign w:val="center"/>
          </w:tcPr>
          <w:p w:rsidR="0050277C" w:rsidRPr="007173FB" w:rsidRDefault="0050277C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九</w:t>
            </w:r>
          </w:p>
        </w:tc>
        <w:tc>
          <w:tcPr>
            <w:tcW w:w="623" w:type="dxa"/>
            <w:shd w:val="clear" w:color="auto" w:fill="auto"/>
          </w:tcPr>
          <w:p w:rsidR="0050277C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4/9</w:t>
            </w:r>
          </w:p>
        </w:tc>
        <w:tc>
          <w:tcPr>
            <w:tcW w:w="1560" w:type="dxa"/>
            <w:shd w:val="clear" w:color="auto" w:fill="auto"/>
          </w:tcPr>
          <w:p w:rsidR="0050277C" w:rsidRPr="007173FB" w:rsidRDefault="0050277C" w:rsidP="0050277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50277C" w:rsidRPr="000C44DF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0C44DF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4/10</w:t>
            </w:r>
          </w:p>
        </w:tc>
        <w:tc>
          <w:tcPr>
            <w:tcW w:w="1561" w:type="dxa"/>
            <w:shd w:val="clear" w:color="auto" w:fill="auto"/>
          </w:tcPr>
          <w:p w:rsidR="0050277C" w:rsidRPr="000C44DF" w:rsidRDefault="006F4C0F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0C44DF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4/10-14 高中職免試入學第二次模擬志願選填</w:t>
            </w:r>
          </w:p>
          <w:p w:rsidR="000C44DF" w:rsidRPr="000C44DF" w:rsidRDefault="000C44DF" w:rsidP="000C44D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0C44DF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技藝競賽週(4/10-4/14)</w:t>
            </w:r>
          </w:p>
          <w:p w:rsidR="000C44DF" w:rsidRDefault="000C44DF" w:rsidP="000C44D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0C44DF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鑑定安置缴件</w:t>
            </w:r>
          </w:p>
          <w:p w:rsidR="006D5CE2" w:rsidRPr="000C44DF" w:rsidRDefault="006D5CE2" w:rsidP="000C44D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sz w:val="20"/>
              </w:rPr>
              <w:t>擴大行政</w:t>
            </w:r>
            <w:r w:rsidRPr="006D5CE2">
              <w:rPr>
                <w:rFonts w:ascii="標楷體" w:eastAsia="標楷體" w:hAnsi="標楷體" w:hint="eastAsia"/>
                <w:b/>
                <w:color w:val="C00000"/>
                <w:sz w:val="20"/>
              </w:rPr>
              <w:t>會報</w:t>
            </w:r>
          </w:p>
        </w:tc>
        <w:tc>
          <w:tcPr>
            <w:tcW w:w="624" w:type="dxa"/>
          </w:tcPr>
          <w:p w:rsidR="0050277C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4/11</w:t>
            </w:r>
          </w:p>
        </w:tc>
        <w:tc>
          <w:tcPr>
            <w:tcW w:w="1561" w:type="dxa"/>
          </w:tcPr>
          <w:p w:rsidR="0050277C" w:rsidRDefault="001D62A5" w:rsidP="00AE100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國中英聽4</w:t>
            </w:r>
          </w:p>
          <w:p w:rsidR="000D331A" w:rsidRDefault="00315785" w:rsidP="004549F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4月高中導師會報</w:t>
            </w:r>
          </w:p>
          <w:p w:rsidR="00176C6A" w:rsidRPr="00315785" w:rsidRDefault="00176C6A" w:rsidP="004549F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</w:tc>
        <w:tc>
          <w:tcPr>
            <w:tcW w:w="624" w:type="dxa"/>
          </w:tcPr>
          <w:p w:rsidR="0050277C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4/12</w:t>
            </w:r>
          </w:p>
        </w:tc>
        <w:tc>
          <w:tcPr>
            <w:tcW w:w="1561" w:type="dxa"/>
          </w:tcPr>
          <w:p w:rsidR="004E149F" w:rsidRPr="009963A1" w:rsidRDefault="004E149F" w:rsidP="004E149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9963A1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親師成長讀書會A4</w:t>
            </w:r>
          </w:p>
          <w:p w:rsidR="00176C6A" w:rsidRPr="000120F0" w:rsidRDefault="00176C6A" w:rsidP="00176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50277C" w:rsidRPr="007173FB" w:rsidRDefault="00176C6A" w:rsidP="00176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發每月一書-國二</w:t>
            </w:r>
          </w:p>
        </w:tc>
        <w:tc>
          <w:tcPr>
            <w:tcW w:w="624" w:type="dxa"/>
          </w:tcPr>
          <w:p w:rsidR="0050277C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4/13</w:t>
            </w:r>
          </w:p>
        </w:tc>
        <w:tc>
          <w:tcPr>
            <w:tcW w:w="1561" w:type="dxa"/>
          </w:tcPr>
          <w:p w:rsidR="0050277C" w:rsidRPr="007173FB" w:rsidRDefault="006C5890" w:rsidP="006C5890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教師專業發展評鑑研習</w:t>
            </w:r>
            <w:r w:rsidR="000072EC"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(年度第二場)</w:t>
            </w:r>
          </w:p>
          <w:p w:rsidR="001D62A5" w:rsidRDefault="001D62A5" w:rsidP="006C5890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高中英聽4</w:t>
            </w:r>
          </w:p>
          <w:p w:rsidR="000D331A" w:rsidRDefault="00315785" w:rsidP="000D331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社團活動</w:t>
            </w:r>
          </w:p>
          <w:p w:rsidR="00176C6A" w:rsidRPr="00315785" w:rsidRDefault="00176C6A" w:rsidP="002A5311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</w:tc>
        <w:tc>
          <w:tcPr>
            <w:tcW w:w="624" w:type="dxa"/>
          </w:tcPr>
          <w:p w:rsidR="0050277C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4/14</w:t>
            </w:r>
          </w:p>
        </w:tc>
        <w:tc>
          <w:tcPr>
            <w:tcW w:w="1561" w:type="dxa"/>
          </w:tcPr>
          <w:p w:rsidR="000A4D3E" w:rsidRPr="007173FB" w:rsidRDefault="000A4D3E" w:rsidP="000A4D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50277C" w:rsidRPr="007173FB" w:rsidRDefault="00871C9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4/15</w:t>
            </w:r>
          </w:p>
        </w:tc>
        <w:tc>
          <w:tcPr>
            <w:tcW w:w="1561" w:type="dxa"/>
          </w:tcPr>
          <w:p w:rsidR="0050277C" w:rsidRPr="009963A1" w:rsidRDefault="004E149F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9963A1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適性輔導安置能力評估</w:t>
            </w:r>
          </w:p>
        </w:tc>
      </w:tr>
      <w:tr w:rsidR="00536CBF" w:rsidRPr="007173FB" w:rsidTr="00333E12">
        <w:trPr>
          <w:trHeight w:hRule="exact" w:val="3961"/>
        </w:trPr>
        <w:tc>
          <w:tcPr>
            <w:tcW w:w="567" w:type="dxa"/>
            <w:vAlign w:val="center"/>
          </w:tcPr>
          <w:p w:rsidR="0050277C" w:rsidRPr="007173FB" w:rsidRDefault="0050277C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十</w:t>
            </w:r>
          </w:p>
        </w:tc>
        <w:tc>
          <w:tcPr>
            <w:tcW w:w="623" w:type="dxa"/>
          </w:tcPr>
          <w:p w:rsidR="0050277C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4/16</w:t>
            </w:r>
          </w:p>
        </w:tc>
        <w:tc>
          <w:tcPr>
            <w:tcW w:w="1560" w:type="dxa"/>
          </w:tcPr>
          <w:p w:rsidR="00176C6A" w:rsidRPr="000120F0" w:rsidRDefault="00176C6A" w:rsidP="00176C6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 xml:space="preserve">書展週(4/17-4/21)_圖書館二樓(暫定) </w:t>
            </w:r>
          </w:p>
          <w:p w:rsidR="0050277C" w:rsidRPr="007173FB" w:rsidRDefault="00176C6A" w:rsidP="00484E7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世界閱讀週</w:t>
            </w:r>
            <w:r w:rsidR="00484E7B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(4/17~4/21)</w:t>
            </w:r>
          </w:p>
        </w:tc>
        <w:tc>
          <w:tcPr>
            <w:tcW w:w="624" w:type="dxa"/>
          </w:tcPr>
          <w:p w:rsidR="0050277C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4/17</w:t>
            </w:r>
          </w:p>
        </w:tc>
        <w:tc>
          <w:tcPr>
            <w:tcW w:w="1561" w:type="dxa"/>
          </w:tcPr>
          <w:p w:rsidR="0050277C" w:rsidRDefault="007D5851" w:rsidP="007D58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世界閱讀</w:t>
            </w: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週</w:t>
            </w: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系列活動</w:t>
            </w: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(國中部師生)_臺北曲藝團演出_操場(雨備:思源館_朝會至第一節課</w:t>
            </w:r>
            <w:r w:rsidR="00176C6A"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書展_圖書館二樓</w:t>
            </w:r>
          </w:p>
          <w:p w:rsidR="006D5CE2" w:rsidRPr="007173FB" w:rsidRDefault="006D5CE2" w:rsidP="007D58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6D5CE2">
              <w:rPr>
                <w:rFonts w:ascii="標楷體" w:eastAsia="標楷體" w:hAnsi="標楷體" w:hint="eastAsia"/>
                <w:b/>
                <w:color w:val="C00000"/>
                <w:sz w:val="20"/>
              </w:rPr>
              <w:t>主管會報</w:t>
            </w:r>
          </w:p>
        </w:tc>
        <w:tc>
          <w:tcPr>
            <w:tcW w:w="624" w:type="dxa"/>
          </w:tcPr>
          <w:p w:rsidR="0050277C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4/18</w:t>
            </w:r>
          </w:p>
        </w:tc>
        <w:tc>
          <w:tcPr>
            <w:tcW w:w="1561" w:type="dxa"/>
          </w:tcPr>
          <w:p w:rsidR="0050277C" w:rsidRDefault="001D62A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國中英聽5</w:t>
            </w:r>
          </w:p>
          <w:p w:rsidR="00176C6A" w:rsidRPr="000120F0" w:rsidRDefault="00176C6A" w:rsidP="00176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176C6A" w:rsidRPr="007173FB" w:rsidRDefault="00176C6A" w:rsidP="00176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書展_圖書館二樓</w:t>
            </w:r>
          </w:p>
        </w:tc>
        <w:tc>
          <w:tcPr>
            <w:tcW w:w="624" w:type="dxa"/>
          </w:tcPr>
          <w:p w:rsidR="0050277C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4/19</w:t>
            </w:r>
          </w:p>
        </w:tc>
        <w:tc>
          <w:tcPr>
            <w:tcW w:w="1561" w:type="dxa"/>
          </w:tcPr>
          <w:p w:rsidR="0050277C" w:rsidRDefault="004E149F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9963A1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耕讀傳愛課程2</w:t>
            </w:r>
          </w:p>
          <w:p w:rsidR="00176C6A" w:rsidRPr="000120F0" w:rsidRDefault="00176C6A" w:rsidP="00176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176C6A" w:rsidRPr="000120F0" w:rsidRDefault="00176C6A" w:rsidP="00176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世界閱讀</w:t>
            </w:r>
            <w:r w:rsidR="0098523F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週</w:t>
            </w: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系列活動</w:t>
            </w:r>
            <w:r w:rsidR="001946F3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(高中部師生)_漢光人聲創藝樂團演出_思源館_朝會至第一節課</w:t>
            </w:r>
          </w:p>
          <w:p w:rsidR="00176C6A" w:rsidRPr="007173FB" w:rsidRDefault="00176C6A" w:rsidP="00176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書展_圖書館二樓</w:t>
            </w:r>
          </w:p>
        </w:tc>
        <w:tc>
          <w:tcPr>
            <w:tcW w:w="624" w:type="dxa"/>
          </w:tcPr>
          <w:p w:rsidR="0050277C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4/20</w:t>
            </w:r>
          </w:p>
        </w:tc>
        <w:tc>
          <w:tcPr>
            <w:tcW w:w="1561" w:type="dxa"/>
          </w:tcPr>
          <w:p w:rsidR="0050277C" w:rsidRDefault="001D62A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高中英聽5</w:t>
            </w:r>
          </w:p>
          <w:p w:rsidR="000D331A" w:rsidRDefault="0031578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班週會</w:t>
            </w:r>
          </w:p>
          <w:p w:rsidR="00315785" w:rsidRDefault="0031578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國二直笛比賽(國一觀摩)</w:t>
            </w:r>
            <w:r w:rsidR="0039365F"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 xml:space="preserve"> _思源館</w:t>
            </w:r>
          </w:p>
          <w:p w:rsidR="00315785" w:rsidRDefault="0031578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防制藥物濫用暨反毒宣講(5樓</w:t>
            </w:r>
            <w:r w:rsidR="00107BCF"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國際語言情</w:t>
            </w:r>
            <w:r w:rsidR="00E40D62"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境</w:t>
            </w: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教室)</w:t>
            </w:r>
          </w:p>
          <w:p w:rsidR="004E149F" w:rsidRDefault="004E149F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FD61C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高中職博覽會</w:t>
            </w:r>
            <w:r w:rsidR="00A43D9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(思源館</w:t>
            </w:r>
            <w:r w:rsidR="004E7FB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9:00~12:30</w:t>
            </w:r>
            <w:r w:rsidR="00A43D9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)</w:t>
            </w:r>
          </w:p>
          <w:p w:rsidR="00176C6A" w:rsidRPr="000120F0" w:rsidRDefault="00176C6A" w:rsidP="00176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176C6A" w:rsidRPr="007D5851" w:rsidRDefault="007D5851" w:rsidP="00176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世界閱讀</w:t>
            </w: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週</w:t>
            </w: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系列活動</w:t>
            </w: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_</w:t>
            </w:r>
            <w:r w:rsidR="00176C6A"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名師講座(高</w:t>
            </w:r>
            <w:r w:rsidR="0081121A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二</w:t>
            </w:r>
            <w:r w:rsidR="00176C6A"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)_蕭文乾老師</w:t>
            </w: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_5樓音樂廳</w:t>
            </w:r>
          </w:p>
          <w:p w:rsidR="00176C6A" w:rsidRPr="007D5851" w:rsidRDefault="00176C6A" w:rsidP="00176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7D5851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書展_圖書館二樓</w:t>
            </w:r>
          </w:p>
        </w:tc>
        <w:tc>
          <w:tcPr>
            <w:tcW w:w="624" w:type="dxa"/>
          </w:tcPr>
          <w:p w:rsidR="0050277C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4/21</w:t>
            </w:r>
          </w:p>
        </w:tc>
        <w:tc>
          <w:tcPr>
            <w:tcW w:w="1561" w:type="dxa"/>
          </w:tcPr>
          <w:p w:rsidR="0050277C" w:rsidRPr="007173FB" w:rsidRDefault="00176C6A" w:rsidP="00561C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書展_圖書館二樓</w:t>
            </w:r>
          </w:p>
        </w:tc>
        <w:tc>
          <w:tcPr>
            <w:tcW w:w="624" w:type="dxa"/>
          </w:tcPr>
          <w:p w:rsidR="0050277C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4/22</w:t>
            </w:r>
          </w:p>
        </w:tc>
        <w:tc>
          <w:tcPr>
            <w:tcW w:w="1561" w:type="dxa"/>
          </w:tcPr>
          <w:p w:rsidR="0050277C" w:rsidRPr="007173FB" w:rsidRDefault="0050277C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</w:tr>
      <w:tr w:rsidR="00536CBF" w:rsidRPr="007173FB" w:rsidTr="00E67D5B">
        <w:trPr>
          <w:trHeight w:hRule="exact" w:val="2975"/>
        </w:trPr>
        <w:tc>
          <w:tcPr>
            <w:tcW w:w="567" w:type="dxa"/>
            <w:vAlign w:val="center"/>
          </w:tcPr>
          <w:p w:rsidR="008577D5" w:rsidRPr="007173FB" w:rsidRDefault="008577D5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十一</w:t>
            </w:r>
          </w:p>
        </w:tc>
        <w:tc>
          <w:tcPr>
            <w:tcW w:w="623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4/23</w:t>
            </w:r>
          </w:p>
        </w:tc>
        <w:tc>
          <w:tcPr>
            <w:tcW w:w="1560" w:type="dxa"/>
          </w:tcPr>
          <w:p w:rsidR="008577D5" w:rsidRPr="007173FB" w:rsidRDefault="00176C6A" w:rsidP="008577D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世界閱讀日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4/24</w:t>
            </w:r>
          </w:p>
        </w:tc>
        <w:tc>
          <w:tcPr>
            <w:tcW w:w="1561" w:type="dxa"/>
          </w:tcPr>
          <w:p w:rsidR="008577D5" w:rsidRPr="007173FB" w:rsidRDefault="006D5CE2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6D5CE2">
              <w:rPr>
                <w:rFonts w:ascii="標楷體" w:eastAsia="標楷體" w:hAnsi="標楷體" w:hint="eastAsia"/>
                <w:b/>
                <w:color w:val="C00000"/>
                <w:sz w:val="20"/>
              </w:rPr>
              <w:t>主管會報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4/25</w:t>
            </w:r>
          </w:p>
        </w:tc>
        <w:tc>
          <w:tcPr>
            <w:tcW w:w="1561" w:type="dxa"/>
          </w:tcPr>
          <w:p w:rsidR="006D3C14" w:rsidRDefault="006D3C14" w:rsidP="006D3C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高中英語文競賽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(早修)</w:t>
            </w:r>
          </w:p>
          <w:p w:rsidR="008577D5" w:rsidRDefault="004E149F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9963A1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愛工隊戶外研習活動</w:t>
            </w:r>
          </w:p>
          <w:p w:rsidR="00176C6A" w:rsidRPr="000120F0" w:rsidRDefault="00176C6A" w:rsidP="00176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176C6A" w:rsidRPr="009963A1" w:rsidRDefault="00176C6A" w:rsidP="00176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收高一閱讀心得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4/26</w:t>
            </w:r>
          </w:p>
        </w:tc>
        <w:tc>
          <w:tcPr>
            <w:tcW w:w="1561" w:type="dxa"/>
          </w:tcPr>
          <w:p w:rsidR="008577D5" w:rsidRPr="007173FB" w:rsidRDefault="00176C6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4/27</w:t>
            </w:r>
          </w:p>
        </w:tc>
        <w:tc>
          <w:tcPr>
            <w:tcW w:w="1561" w:type="dxa"/>
          </w:tcPr>
          <w:p w:rsidR="009D6FCD" w:rsidRDefault="009D6FCD" w:rsidP="009D6F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高中英語文競賽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(第6.7節)</w:t>
            </w:r>
          </w:p>
          <w:p w:rsidR="008577D5" w:rsidRPr="007173FB" w:rsidRDefault="006A58F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大學公告錄取名單並</w:t>
            </w:r>
            <w:r w:rsidR="005B6D41"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寄發甄選總成績單</w:t>
            </w:r>
          </w:p>
          <w:p w:rsidR="005D2E69" w:rsidRDefault="005D2E69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6A3D3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第四次國三複習考1</w:t>
            </w:r>
          </w:p>
          <w:p w:rsidR="000D331A" w:rsidRDefault="00315785" w:rsidP="000D331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社團活動</w:t>
            </w:r>
          </w:p>
          <w:p w:rsidR="00176C6A" w:rsidRPr="00315785" w:rsidRDefault="00176C6A" w:rsidP="000D331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4/28</w:t>
            </w:r>
          </w:p>
        </w:tc>
        <w:tc>
          <w:tcPr>
            <w:tcW w:w="1561" w:type="dxa"/>
          </w:tcPr>
          <w:p w:rsidR="008577D5" w:rsidRPr="007173FB" w:rsidRDefault="005D2E69" w:rsidP="001F4B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6A3D3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第四次國三複習考2</w:t>
            </w:r>
          </w:p>
          <w:p w:rsidR="001A7FC5" w:rsidRDefault="001A7FC5" w:rsidP="001F4B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高中職免試超額比序積分採計截止日</w:t>
            </w:r>
          </w:p>
          <w:p w:rsidR="003427B2" w:rsidRDefault="003427B2" w:rsidP="003427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3427B2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高三個人申請網路選填志願說明會</w:t>
            </w:r>
            <w:r w:rsidR="0096006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(午休</w:t>
            </w:r>
            <w:r w:rsidR="008B276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)</w:t>
            </w:r>
          </w:p>
          <w:p w:rsidR="00252988" w:rsidRDefault="00252988" w:rsidP="0025298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選教科書作業截止日(需招標請勿延遲)</w:t>
            </w:r>
          </w:p>
          <w:p w:rsidR="00E67D5B" w:rsidRPr="007173FB" w:rsidRDefault="00E67D5B" w:rsidP="0025298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E67D5B">
              <w:rPr>
                <w:rFonts w:ascii="標楷體" w:eastAsia="標楷體" w:hAnsi="標楷體" w:hint="eastAsia"/>
                <w:b/>
                <w:color w:val="00B0F0"/>
                <w:sz w:val="18"/>
                <w:szCs w:val="18"/>
              </w:rPr>
              <w:t>親職教育講座(19:00-21:00)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4/29</w:t>
            </w:r>
          </w:p>
        </w:tc>
        <w:tc>
          <w:tcPr>
            <w:tcW w:w="1561" w:type="dxa"/>
          </w:tcPr>
          <w:p w:rsidR="008577D5" w:rsidRPr="007173FB" w:rsidRDefault="00D231D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105學年度國民中小學科學展覽會頒獎典禮</w:t>
            </w:r>
          </w:p>
        </w:tc>
      </w:tr>
      <w:tr w:rsidR="00536CBF" w:rsidRPr="007173FB" w:rsidTr="00AD5018">
        <w:trPr>
          <w:trHeight w:hRule="exact" w:val="3135"/>
        </w:trPr>
        <w:tc>
          <w:tcPr>
            <w:tcW w:w="567" w:type="dxa"/>
            <w:vAlign w:val="center"/>
          </w:tcPr>
          <w:p w:rsidR="008577D5" w:rsidRPr="007173FB" w:rsidRDefault="008577D5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十二</w:t>
            </w:r>
          </w:p>
        </w:tc>
        <w:tc>
          <w:tcPr>
            <w:tcW w:w="623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4/30</w:t>
            </w:r>
          </w:p>
        </w:tc>
        <w:tc>
          <w:tcPr>
            <w:tcW w:w="1560" w:type="dxa"/>
          </w:tcPr>
          <w:p w:rsidR="008577D5" w:rsidRPr="007173FB" w:rsidRDefault="008577D5" w:rsidP="008577D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5/1</w:t>
            </w:r>
          </w:p>
        </w:tc>
        <w:tc>
          <w:tcPr>
            <w:tcW w:w="1561" w:type="dxa"/>
          </w:tcPr>
          <w:p w:rsidR="008577D5" w:rsidRDefault="0032567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5/1-5高中職免試入學變更就學區申請</w:t>
            </w:r>
          </w:p>
          <w:p w:rsidR="000D331A" w:rsidRDefault="00315785" w:rsidP="004549F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紫錐花宣導日</w:t>
            </w:r>
          </w:p>
          <w:p w:rsidR="00176C6A" w:rsidRDefault="00176C6A" w:rsidP="004549F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公布四月份借書排行榜</w:t>
            </w:r>
          </w:p>
          <w:p w:rsidR="006D5CE2" w:rsidRPr="00315785" w:rsidRDefault="006D5CE2" w:rsidP="004549F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sz w:val="20"/>
              </w:rPr>
              <w:t>擴大行政</w:t>
            </w:r>
            <w:r w:rsidRPr="006D5CE2">
              <w:rPr>
                <w:rFonts w:ascii="標楷體" w:eastAsia="標楷體" w:hAnsi="標楷體" w:hint="eastAsia"/>
                <w:b/>
                <w:color w:val="C00000"/>
                <w:sz w:val="20"/>
              </w:rPr>
              <w:t>會報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5/2</w:t>
            </w:r>
          </w:p>
        </w:tc>
        <w:tc>
          <w:tcPr>
            <w:tcW w:w="1561" w:type="dxa"/>
          </w:tcPr>
          <w:p w:rsidR="000D331A" w:rsidRDefault="0031578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5月高中導師會報</w:t>
            </w:r>
          </w:p>
          <w:p w:rsidR="00E84624" w:rsidRPr="00E84624" w:rsidRDefault="00E84624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E84624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高一選組輔導導師說明會</w:t>
            </w:r>
          </w:p>
          <w:p w:rsidR="00176C6A" w:rsidRDefault="00176C6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2C1AA0" w:rsidRPr="00315785" w:rsidRDefault="002C1AA0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2C1AA0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國三、高三畢業考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5/3</w:t>
            </w:r>
          </w:p>
        </w:tc>
        <w:tc>
          <w:tcPr>
            <w:tcW w:w="1561" w:type="dxa"/>
          </w:tcPr>
          <w:p w:rsidR="0074598B" w:rsidRPr="009963A1" w:rsidRDefault="004B478A" w:rsidP="007459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親師</w:t>
            </w:r>
            <w:r w:rsidR="0074598B" w:rsidRPr="009963A1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成長讀書會B1</w:t>
            </w:r>
          </w:p>
          <w:p w:rsidR="008577D5" w:rsidRDefault="0074598B" w:rsidP="007459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9963A1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耕讀傳愛課程3</w:t>
            </w:r>
          </w:p>
          <w:p w:rsidR="00176C6A" w:rsidRPr="000120F0" w:rsidRDefault="00176C6A" w:rsidP="00176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176C6A" w:rsidRDefault="00176C6A" w:rsidP="00176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收每月一書-國二</w:t>
            </w:r>
          </w:p>
          <w:p w:rsidR="002C1AA0" w:rsidRPr="009963A1" w:rsidRDefault="002C1AA0" w:rsidP="00176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2C1AA0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國三、高三畢業考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5/4</w:t>
            </w:r>
          </w:p>
        </w:tc>
        <w:tc>
          <w:tcPr>
            <w:tcW w:w="1561" w:type="dxa"/>
          </w:tcPr>
          <w:p w:rsidR="00315785" w:rsidRDefault="00315785" w:rsidP="00A83EA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5月國中導師會報</w:t>
            </w:r>
          </w:p>
          <w:p w:rsidR="00315785" w:rsidRDefault="00315785" w:rsidP="00A83EA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班週會</w:t>
            </w:r>
          </w:p>
          <w:p w:rsidR="00315785" w:rsidRPr="00315785" w:rsidRDefault="00315785" w:rsidP="00A83EA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國一跳繩比賽</w:t>
            </w:r>
          </w:p>
          <w:p w:rsidR="000D331A" w:rsidRDefault="00315785" w:rsidP="000D331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高一預防犯罪暨紫錐花運動宣導(思源館)</w:t>
            </w:r>
          </w:p>
          <w:p w:rsidR="00265964" w:rsidRPr="00265964" w:rsidRDefault="00265964" w:rsidP="000D331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產學達人會客室(</w:t>
            </w:r>
            <w:r w:rsidR="00B54E2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6.7節_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國二</w:t>
            </w:r>
            <w:r w:rsidR="00CA37D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擇4</w:t>
            </w:r>
            <w:r w:rsidR="00B54E2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班_5F國際語言情境</w:t>
            </w:r>
            <w:r w:rsidR="00DE2324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教室</w:t>
            </w:r>
            <w:r w:rsidR="00B54E2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；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高二</w:t>
            </w:r>
            <w:r w:rsidR="00B54E2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_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音樂廳)</w:t>
            </w:r>
          </w:p>
          <w:p w:rsidR="004430C9" w:rsidRPr="007173FB" w:rsidRDefault="00176C6A" w:rsidP="00E1372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5/5</w:t>
            </w:r>
          </w:p>
        </w:tc>
        <w:tc>
          <w:tcPr>
            <w:tcW w:w="1561" w:type="dxa"/>
          </w:tcPr>
          <w:p w:rsidR="008577D5" w:rsidRDefault="00382F13" w:rsidP="001F4B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國文抽背2</w:t>
            </w:r>
          </w:p>
          <w:p w:rsidR="0074598B" w:rsidRPr="009F0F02" w:rsidRDefault="0074598B" w:rsidP="007459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9F0F02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實用技能班說明會</w:t>
            </w:r>
          </w:p>
          <w:p w:rsidR="0074598B" w:rsidRDefault="0074598B" w:rsidP="007459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9F0F02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(午休-5樓國際語言</w:t>
            </w:r>
            <w:r w:rsidR="00263483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情境教室</w:t>
            </w:r>
            <w:r w:rsidRPr="009F0F02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)</w:t>
            </w:r>
          </w:p>
          <w:p w:rsidR="00401833" w:rsidRPr="004E34CE" w:rsidRDefault="00401833" w:rsidP="005B52C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高一選組輔導家長說明會(19:00~20:30)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5/6</w:t>
            </w:r>
          </w:p>
        </w:tc>
        <w:tc>
          <w:tcPr>
            <w:tcW w:w="1561" w:type="dxa"/>
          </w:tcPr>
          <w:p w:rsidR="008577D5" w:rsidRPr="007173FB" w:rsidRDefault="0004773F" w:rsidP="00AE1003">
            <w:pPr>
              <w:pStyle w:val="1"/>
              <w:spacing w:line="240" w:lineRule="atLeast"/>
              <w:rPr>
                <w:rFonts w:ascii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b/>
                <w:color w:val="000000"/>
                <w:sz w:val="18"/>
                <w:szCs w:val="18"/>
              </w:rPr>
              <w:t>夢想與壯遊探險課程3</w:t>
            </w:r>
          </w:p>
        </w:tc>
      </w:tr>
      <w:tr w:rsidR="00536CBF" w:rsidRPr="007173FB" w:rsidTr="00333E12">
        <w:trPr>
          <w:trHeight w:hRule="exact" w:val="2408"/>
        </w:trPr>
        <w:tc>
          <w:tcPr>
            <w:tcW w:w="567" w:type="dxa"/>
            <w:vAlign w:val="center"/>
          </w:tcPr>
          <w:p w:rsidR="00C41366" w:rsidRPr="007173FB" w:rsidRDefault="00C41366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十三</w:t>
            </w:r>
          </w:p>
        </w:tc>
        <w:tc>
          <w:tcPr>
            <w:tcW w:w="623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5/7</w:t>
            </w:r>
          </w:p>
        </w:tc>
        <w:tc>
          <w:tcPr>
            <w:tcW w:w="1560" w:type="dxa"/>
          </w:tcPr>
          <w:p w:rsidR="00C41366" w:rsidRPr="007173FB" w:rsidRDefault="00C4136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5/8</w:t>
            </w:r>
          </w:p>
        </w:tc>
        <w:tc>
          <w:tcPr>
            <w:tcW w:w="1561" w:type="dxa"/>
          </w:tcPr>
          <w:p w:rsidR="00C41366" w:rsidRDefault="00E9126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096029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高三指考型模擬考三</w:t>
            </w:r>
            <w:r w:rsidR="00C648D7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(3)</w:t>
            </w:r>
          </w:p>
          <w:p w:rsidR="006D5CE2" w:rsidRPr="007173FB" w:rsidRDefault="006D5CE2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6D5CE2">
              <w:rPr>
                <w:rFonts w:ascii="標楷體" w:eastAsia="標楷體" w:hAnsi="標楷體" w:hint="eastAsia"/>
                <w:b/>
                <w:color w:val="C00000"/>
                <w:sz w:val="20"/>
              </w:rPr>
              <w:t>主管會報</w:t>
            </w:r>
          </w:p>
        </w:tc>
        <w:tc>
          <w:tcPr>
            <w:tcW w:w="624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5/9</w:t>
            </w:r>
          </w:p>
        </w:tc>
        <w:tc>
          <w:tcPr>
            <w:tcW w:w="1561" w:type="dxa"/>
          </w:tcPr>
          <w:p w:rsidR="00C41366" w:rsidRPr="007173FB" w:rsidRDefault="006A58F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公告個人申請統一分發結果</w:t>
            </w:r>
          </w:p>
          <w:p w:rsidR="00382F13" w:rsidRPr="007173FB" w:rsidRDefault="00382F1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課發會3</w:t>
            </w:r>
          </w:p>
          <w:p w:rsidR="001D62A5" w:rsidRDefault="001D62A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國中英聽6</w:t>
            </w:r>
          </w:p>
          <w:p w:rsidR="00E91265" w:rsidRDefault="00E9126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096029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高三指考型模擬考三</w:t>
            </w:r>
            <w:r w:rsidR="00C648D7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(3)</w:t>
            </w:r>
          </w:p>
          <w:p w:rsidR="0074598B" w:rsidRDefault="0074598B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74598B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技藝競賽表揚大會</w:t>
            </w:r>
          </w:p>
          <w:p w:rsidR="00176C6A" w:rsidRPr="000120F0" w:rsidRDefault="00176C6A" w:rsidP="00176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176C6A" w:rsidRPr="007173FB" w:rsidRDefault="00176C6A" w:rsidP="00176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圖書館委員會</w:t>
            </w:r>
          </w:p>
        </w:tc>
        <w:tc>
          <w:tcPr>
            <w:tcW w:w="624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5/10</w:t>
            </w:r>
          </w:p>
        </w:tc>
        <w:tc>
          <w:tcPr>
            <w:tcW w:w="1561" w:type="dxa"/>
          </w:tcPr>
          <w:p w:rsidR="00C41366" w:rsidRDefault="004B478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親師</w:t>
            </w:r>
            <w:r w:rsidR="0074598B" w:rsidRPr="009963A1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成長讀書會B2</w:t>
            </w:r>
          </w:p>
          <w:p w:rsidR="00176C6A" w:rsidRPr="000120F0" w:rsidRDefault="00176C6A" w:rsidP="00176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176C6A" w:rsidRPr="007173FB" w:rsidRDefault="00176C6A" w:rsidP="00176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發每月一書-國一</w:t>
            </w:r>
          </w:p>
        </w:tc>
        <w:tc>
          <w:tcPr>
            <w:tcW w:w="624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5/11</w:t>
            </w:r>
          </w:p>
        </w:tc>
        <w:tc>
          <w:tcPr>
            <w:tcW w:w="1561" w:type="dxa"/>
          </w:tcPr>
          <w:p w:rsidR="00CE229C" w:rsidRDefault="001D62A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高中英聽6</w:t>
            </w:r>
          </w:p>
          <w:p w:rsidR="000D331A" w:rsidRDefault="00315785" w:rsidP="004549F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社團活動</w:t>
            </w:r>
          </w:p>
          <w:p w:rsidR="0022530D" w:rsidRPr="00315785" w:rsidRDefault="0022530D" w:rsidP="004549F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</w:tc>
        <w:tc>
          <w:tcPr>
            <w:tcW w:w="624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5/12</w:t>
            </w:r>
          </w:p>
        </w:tc>
        <w:tc>
          <w:tcPr>
            <w:tcW w:w="1561" w:type="dxa"/>
          </w:tcPr>
          <w:p w:rsidR="00C41366" w:rsidRDefault="00382F1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英文抽背2</w:t>
            </w:r>
          </w:p>
          <w:p w:rsidR="0074598B" w:rsidRPr="009963A1" w:rsidRDefault="0074598B" w:rsidP="007459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</w:p>
          <w:p w:rsidR="0074598B" w:rsidRPr="007173FB" w:rsidRDefault="0074598B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5/13</w:t>
            </w:r>
          </w:p>
        </w:tc>
        <w:tc>
          <w:tcPr>
            <w:tcW w:w="1561" w:type="dxa"/>
          </w:tcPr>
          <w:p w:rsidR="00C41366" w:rsidRPr="007173FB" w:rsidRDefault="00C4136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</w:tr>
      <w:tr w:rsidR="00536CBF" w:rsidRPr="007173FB" w:rsidTr="004E7FB5">
        <w:trPr>
          <w:trHeight w:hRule="exact" w:val="2258"/>
        </w:trPr>
        <w:tc>
          <w:tcPr>
            <w:tcW w:w="567" w:type="dxa"/>
            <w:vAlign w:val="center"/>
          </w:tcPr>
          <w:p w:rsidR="00C41366" w:rsidRPr="007173FB" w:rsidRDefault="00C41366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十四</w:t>
            </w:r>
          </w:p>
        </w:tc>
        <w:tc>
          <w:tcPr>
            <w:tcW w:w="623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5/14</w:t>
            </w:r>
          </w:p>
        </w:tc>
        <w:tc>
          <w:tcPr>
            <w:tcW w:w="1560" w:type="dxa"/>
          </w:tcPr>
          <w:p w:rsidR="008577D5" w:rsidRPr="007173FB" w:rsidRDefault="008577D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5/15</w:t>
            </w:r>
          </w:p>
        </w:tc>
        <w:tc>
          <w:tcPr>
            <w:tcW w:w="1561" w:type="dxa"/>
          </w:tcPr>
          <w:p w:rsidR="00C41366" w:rsidRPr="007173FB" w:rsidRDefault="006D5CE2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sz w:val="20"/>
              </w:rPr>
              <w:t>行政</w:t>
            </w:r>
            <w:r w:rsidRPr="006D5CE2">
              <w:rPr>
                <w:rFonts w:ascii="標楷體" w:eastAsia="標楷體" w:hAnsi="標楷體" w:hint="eastAsia"/>
                <w:b/>
                <w:color w:val="C00000"/>
                <w:sz w:val="20"/>
              </w:rPr>
              <w:t>會報</w:t>
            </w:r>
          </w:p>
        </w:tc>
        <w:tc>
          <w:tcPr>
            <w:tcW w:w="624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5/16</w:t>
            </w:r>
          </w:p>
        </w:tc>
        <w:tc>
          <w:tcPr>
            <w:tcW w:w="1561" w:type="dxa"/>
          </w:tcPr>
          <w:p w:rsidR="00C41366" w:rsidRPr="007173FB" w:rsidRDefault="009D43B1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第二次定評1</w:t>
            </w:r>
          </w:p>
        </w:tc>
        <w:tc>
          <w:tcPr>
            <w:tcW w:w="624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5/17</w:t>
            </w:r>
          </w:p>
        </w:tc>
        <w:tc>
          <w:tcPr>
            <w:tcW w:w="1561" w:type="dxa"/>
          </w:tcPr>
          <w:p w:rsidR="00C41366" w:rsidRDefault="009D43B1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第二次定評2</w:t>
            </w:r>
          </w:p>
          <w:p w:rsidR="00994E73" w:rsidRDefault="004B478A" w:rsidP="00994E7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66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親師</w:t>
            </w:r>
            <w:r w:rsidR="00994E73" w:rsidRPr="009963A1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成長讀書會B3</w:t>
            </w:r>
          </w:p>
          <w:p w:rsidR="00D477C4" w:rsidRPr="007173FB" w:rsidRDefault="00D477C4" w:rsidP="00994E7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圖書館夜間休館(定評第2日)</w:t>
            </w:r>
          </w:p>
        </w:tc>
        <w:tc>
          <w:tcPr>
            <w:tcW w:w="624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5/18</w:t>
            </w:r>
          </w:p>
        </w:tc>
        <w:tc>
          <w:tcPr>
            <w:tcW w:w="1561" w:type="dxa"/>
          </w:tcPr>
          <w:p w:rsidR="00CE229C" w:rsidRDefault="00315785" w:rsidP="00AE100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班週會</w:t>
            </w:r>
          </w:p>
          <w:p w:rsidR="00315785" w:rsidRDefault="00315785" w:rsidP="002A0C8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高</w:t>
            </w:r>
            <w:r w:rsidR="002A0C80"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中部</w:t>
            </w: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班際籃球賽</w:t>
            </w:r>
          </w:p>
          <w:p w:rsidR="004E7FB5" w:rsidRPr="004E7FB5" w:rsidRDefault="004E7FB5" w:rsidP="004E7FB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國二</w:t>
            </w:r>
            <w:r w:rsidRPr="004E149F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生命教育講座(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思源館</w:t>
            </w:r>
            <w:r w:rsidRPr="004E149F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)</w:t>
            </w:r>
          </w:p>
          <w:p w:rsidR="0022530D" w:rsidRDefault="0022530D" w:rsidP="008C0B0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AD4ADE" w:rsidRPr="00E67D5B" w:rsidRDefault="00AD4ADE" w:rsidP="008C0B0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B0F0"/>
                <w:sz w:val="18"/>
                <w:szCs w:val="18"/>
              </w:rPr>
            </w:pPr>
            <w:r w:rsidRPr="00E67D5B">
              <w:rPr>
                <w:rFonts w:ascii="標楷體" w:eastAsia="標楷體" w:hAnsi="標楷體" w:hint="eastAsia"/>
                <w:b/>
                <w:color w:val="00B0F0"/>
                <w:sz w:val="18"/>
                <w:szCs w:val="18"/>
              </w:rPr>
              <w:t>國三第8節結束</w:t>
            </w:r>
          </w:p>
          <w:p w:rsidR="002B38C6" w:rsidRPr="00315785" w:rsidRDefault="002B38C6" w:rsidP="008C0B0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E67D5B">
              <w:rPr>
                <w:rFonts w:ascii="標楷體" w:eastAsia="標楷體" w:hAnsi="標楷體" w:hint="eastAsia"/>
                <w:b/>
                <w:color w:val="00B0F0"/>
                <w:sz w:val="18"/>
                <w:szCs w:val="18"/>
              </w:rPr>
              <w:t>高三第8節結束</w:t>
            </w:r>
          </w:p>
        </w:tc>
        <w:tc>
          <w:tcPr>
            <w:tcW w:w="624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5/19</w:t>
            </w:r>
          </w:p>
        </w:tc>
        <w:tc>
          <w:tcPr>
            <w:tcW w:w="1561" w:type="dxa"/>
          </w:tcPr>
          <w:p w:rsidR="00C41366" w:rsidRPr="007173FB" w:rsidRDefault="00C4136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5/20</w:t>
            </w:r>
          </w:p>
        </w:tc>
        <w:tc>
          <w:tcPr>
            <w:tcW w:w="1561" w:type="dxa"/>
          </w:tcPr>
          <w:p w:rsidR="00C41366" w:rsidRPr="007173FB" w:rsidRDefault="00D231D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國中教育會考</w:t>
            </w:r>
          </w:p>
        </w:tc>
      </w:tr>
      <w:tr w:rsidR="00536CBF" w:rsidRPr="007173FB" w:rsidTr="00333E12">
        <w:trPr>
          <w:trHeight w:hRule="exact" w:val="3443"/>
        </w:trPr>
        <w:tc>
          <w:tcPr>
            <w:tcW w:w="567" w:type="dxa"/>
            <w:vAlign w:val="center"/>
          </w:tcPr>
          <w:p w:rsidR="00C41366" w:rsidRPr="007173FB" w:rsidRDefault="00C41366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lastRenderedPageBreak/>
              <w:t>十五</w:t>
            </w:r>
          </w:p>
        </w:tc>
        <w:tc>
          <w:tcPr>
            <w:tcW w:w="623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5/21</w:t>
            </w:r>
          </w:p>
        </w:tc>
        <w:tc>
          <w:tcPr>
            <w:tcW w:w="1560" w:type="dxa"/>
          </w:tcPr>
          <w:p w:rsidR="008577D5" w:rsidRPr="007173FB" w:rsidRDefault="00D231D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國中教育會考</w:t>
            </w:r>
          </w:p>
        </w:tc>
        <w:tc>
          <w:tcPr>
            <w:tcW w:w="624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5/22</w:t>
            </w:r>
          </w:p>
        </w:tc>
        <w:tc>
          <w:tcPr>
            <w:tcW w:w="1561" w:type="dxa"/>
          </w:tcPr>
          <w:p w:rsidR="00C41366" w:rsidRDefault="009D43B1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高三各科成績完成登錄</w:t>
            </w:r>
          </w:p>
          <w:p w:rsidR="00315785" w:rsidRDefault="0031578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5/22-5/26赴日國</w:t>
            </w:r>
            <w:r w:rsidR="009B6596"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際</w:t>
            </w: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教育旅行</w:t>
            </w:r>
          </w:p>
          <w:p w:rsidR="008D42A4" w:rsidRDefault="008D42A4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高三、國三閱讀護照認證核算</w:t>
            </w:r>
          </w:p>
          <w:p w:rsidR="006D5CE2" w:rsidRPr="00315785" w:rsidRDefault="006D5CE2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6D5CE2">
              <w:rPr>
                <w:rFonts w:ascii="標楷體" w:eastAsia="標楷體" w:hAnsi="標楷體" w:hint="eastAsia"/>
                <w:b/>
                <w:color w:val="C00000"/>
                <w:sz w:val="20"/>
              </w:rPr>
              <w:t>主管會報</w:t>
            </w:r>
          </w:p>
        </w:tc>
        <w:tc>
          <w:tcPr>
            <w:tcW w:w="624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5/23</w:t>
            </w:r>
          </w:p>
        </w:tc>
        <w:tc>
          <w:tcPr>
            <w:tcW w:w="1561" w:type="dxa"/>
          </w:tcPr>
          <w:p w:rsidR="00CE229C" w:rsidRPr="007173FB" w:rsidRDefault="004B666C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國中畢業生成績評量</w:t>
            </w:r>
            <w:r w:rsidR="00AF2F45"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1</w:t>
            </w:r>
          </w:p>
          <w:p w:rsidR="009844B3" w:rsidRPr="007173FB" w:rsidRDefault="009844B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公佈高三學期補考名單</w:t>
            </w:r>
          </w:p>
          <w:p w:rsidR="00382F13" w:rsidRDefault="00382F1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作業抽查高一高二</w:t>
            </w:r>
          </w:p>
          <w:p w:rsidR="00994E73" w:rsidRDefault="00994E7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FD61C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國三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高職</w:t>
            </w:r>
            <w:r w:rsidRPr="00FD61C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參訪(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上午</w:t>
            </w:r>
            <w:r w:rsidRPr="00FD61C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)</w:t>
            </w:r>
          </w:p>
          <w:p w:rsidR="008D42A4" w:rsidRPr="000120F0" w:rsidRDefault="008D42A4" w:rsidP="008D42A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8D42A4" w:rsidRPr="007173FB" w:rsidRDefault="008D42A4" w:rsidP="008D42A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國一閱讀護照認證核算</w:t>
            </w:r>
          </w:p>
        </w:tc>
        <w:tc>
          <w:tcPr>
            <w:tcW w:w="624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5/24</w:t>
            </w:r>
          </w:p>
        </w:tc>
        <w:tc>
          <w:tcPr>
            <w:tcW w:w="1561" w:type="dxa"/>
          </w:tcPr>
          <w:p w:rsidR="00C41366" w:rsidRPr="007173FB" w:rsidRDefault="004B666C" w:rsidP="00AE100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國中畢業生成績評量</w:t>
            </w:r>
            <w:r w:rsidR="00AF2F45"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2</w:t>
            </w:r>
          </w:p>
          <w:p w:rsidR="009D43B1" w:rsidRPr="007173FB" w:rsidRDefault="009D43B1" w:rsidP="00AE100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各科成績完成登錄</w:t>
            </w:r>
          </w:p>
          <w:p w:rsidR="00382F13" w:rsidRDefault="00382F13" w:rsidP="00AE100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作業抽查國一</w:t>
            </w:r>
          </w:p>
          <w:p w:rsidR="00B00035" w:rsidRDefault="00B00035" w:rsidP="00AE100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高二學生TASA施測(7:00~12:00)</w:t>
            </w:r>
          </w:p>
          <w:p w:rsidR="00994E73" w:rsidRPr="009963A1" w:rsidRDefault="004B478A" w:rsidP="00994E7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親師</w:t>
            </w:r>
            <w:r w:rsidR="00994E73" w:rsidRPr="009963A1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成長讀書會B4</w:t>
            </w:r>
          </w:p>
          <w:p w:rsidR="00994E73" w:rsidRDefault="00994E73" w:rsidP="00994E7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9963A1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耕讀傳愛課程4</w:t>
            </w:r>
          </w:p>
          <w:p w:rsidR="00DB1467" w:rsidRPr="00DB1467" w:rsidRDefault="00DB1467" w:rsidP="00994E7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大學博覽會(高一)</w:t>
            </w:r>
          </w:p>
          <w:p w:rsidR="008D42A4" w:rsidRPr="000120F0" w:rsidRDefault="008D42A4" w:rsidP="008D42A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DB1467" w:rsidRPr="00994E73" w:rsidRDefault="008D42A4" w:rsidP="00DB146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國二閱讀護照認證核算</w:t>
            </w:r>
          </w:p>
        </w:tc>
        <w:tc>
          <w:tcPr>
            <w:tcW w:w="624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5/25</w:t>
            </w:r>
          </w:p>
        </w:tc>
        <w:tc>
          <w:tcPr>
            <w:tcW w:w="1561" w:type="dxa"/>
          </w:tcPr>
          <w:p w:rsidR="00BA21A5" w:rsidRPr="007173FB" w:rsidRDefault="00BA21A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高三學期補考</w:t>
            </w:r>
          </w:p>
          <w:p w:rsidR="00382F13" w:rsidRDefault="00382F1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作業抽查國</w:t>
            </w:r>
            <w:r w:rsidR="007218B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三</w:t>
            </w:r>
          </w:p>
          <w:p w:rsidR="000D331A" w:rsidRPr="00103B51" w:rsidRDefault="00315785" w:rsidP="004549F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99"/>
                <w:sz w:val="18"/>
                <w:szCs w:val="18"/>
              </w:rPr>
            </w:pPr>
            <w:r w:rsidRPr="00103B51">
              <w:rPr>
                <w:rFonts w:ascii="標楷體" w:eastAsia="標楷體" w:hAnsi="標楷體" w:hint="eastAsia"/>
                <w:b/>
                <w:color w:val="CC0099"/>
                <w:sz w:val="18"/>
                <w:szCs w:val="18"/>
              </w:rPr>
              <w:t>社團活動(暫定國中社團成果)</w:t>
            </w:r>
            <w:r w:rsidR="00DE41B7"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 xml:space="preserve"> _思源館</w:t>
            </w:r>
          </w:p>
          <w:p w:rsidR="00315785" w:rsidRPr="00103B51" w:rsidRDefault="00DD0B51" w:rsidP="004549F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99"/>
                <w:sz w:val="18"/>
                <w:szCs w:val="18"/>
              </w:rPr>
            </w:pPr>
            <w:r w:rsidRPr="00103B51">
              <w:rPr>
                <w:rFonts w:ascii="標楷體" w:eastAsia="標楷體" w:hAnsi="標楷體" w:hint="eastAsia"/>
                <w:b/>
                <w:color w:val="CC0099"/>
                <w:sz w:val="18"/>
                <w:szCs w:val="18"/>
              </w:rPr>
              <w:t>畢業班紀念陶板製作</w:t>
            </w:r>
          </w:p>
          <w:p w:rsidR="002D593C" w:rsidRDefault="002D593C" w:rsidP="002D59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FD61C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國三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高職</w:t>
            </w:r>
            <w:r w:rsidRPr="00FD61C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參訪(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上午</w:t>
            </w:r>
            <w:r w:rsidRPr="00FD61C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)</w:t>
            </w:r>
          </w:p>
          <w:p w:rsidR="008D42A4" w:rsidRPr="000120F0" w:rsidRDefault="008D42A4" w:rsidP="008D42A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8D42A4" w:rsidRPr="000120F0" w:rsidRDefault="008D42A4" w:rsidP="008D42A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收高一閱讀心得</w:t>
            </w:r>
          </w:p>
          <w:p w:rsidR="00DD0B51" w:rsidRPr="002D593C" w:rsidRDefault="008D42A4" w:rsidP="008D42A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高一、二閱讀護照認證核算</w:t>
            </w:r>
          </w:p>
        </w:tc>
        <w:tc>
          <w:tcPr>
            <w:tcW w:w="624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5/26</w:t>
            </w:r>
          </w:p>
        </w:tc>
        <w:tc>
          <w:tcPr>
            <w:tcW w:w="1561" w:type="dxa"/>
          </w:tcPr>
          <w:p w:rsidR="00BA7EA6" w:rsidRDefault="007218B1" w:rsidP="004B6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作業抽查國二</w:t>
            </w:r>
          </w:p>
          <w:p w:rsidR="00153E86" w:rsidRDefault="00153E86" w:rsidP="00153E8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0B4E53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國三高職參訪(上午)</w:t>
            </w:r>
          </w:p>
          <w:p w:rsidR="002D593C" w:rsidRPr="007173FB" w:rsidRDefault="008D42A4" w:rsidP="004B6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中臺灣文學獎頒獎典禮_文華高中</w:t>
            </w:r>
          </w:p>
        </w:tc>
        <w:tc>
          <w:tcPr>
            <w:tcW w:w="624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5/27</w:t>
            </w:r>
          </w:p>
        </w:tc>
        <w:tc>
          <w:tcPr>
            <w:tcW w:w="1561" w:type="dxa"/>
          </w:tcPr>
          <w:p w:rsidR="00C41366" w:rsidRPr="007173FB" w:rsidRDefault="00AB0DF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圖書館休館(連假)</w:t>
            </w:r>
          </w:p>
        </w:tc>
      </w:tr>
      <w:tr w:rsidR="00536CBF" w:rsidRPr="007173FB" w:rsidTr="00831AF7">
        <w:trPr>
          <w:trHeight w:hRule="exact" w:val="4541"/>
        </w:trPr>
        <w:tc>
          <w:tcPr>
            <w:tcW w:w="567" w:type="dxa"/>
            <w:vAlign w:val="center"/>
          </w:tcPr>
          <w:p w:rsidR="00C41366" w:rsidRPr="007173FB" w:rsidRDefault="00C41366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十六</w:t>
            </w:r>
          </w:p>
        </w:tc>
        <w:tc>
          <w:tcPr>
            <w:tcW w:w="623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5/28</w:t>
            </w:r>
          </w:p>
        </w:tc>
        <w:tc>
          <w:tcPr>
            <w:tcW w:w="1560" w:type="dxa"/>
          </w:tcPr>
          <w:p w:rsidR="00C41366" w:rsidRPr="007173FB" w:rsidRDefault="00C41366" w:rsidP="008577D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5/29</w:t>
            </w:r>
          </w:p>
        </w:tc>
        <w:tc>
          <w:tcPr>
            <w:tcW w:w="1561" w:type="dxa"/>
          </w:tcPr>
          <w:p w:rsidR="00C41366" w:rsidRPr="007173FB" w:rsidRDefault="00D231D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端午節彈性放假</w:t>
            </w:r>
          </w:p>
        </w:tc>
        <w:tc>
          <w:tcPr>
            <w:tcW w:w="624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5/30</w:t>
            </w:r>
          </w:p>
        </w:tc>
        <w:tc>
          <w:tcPr>
            <w:tcW w:w="1561" w:type="dxa"/>
          </w:tcPr>
          <w:p w:rsidR="000D331A" w:rsidRPr="007173FB" w:rsidRDefault="00D231D3" w:rsidP="00BB3EC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端午節</w:t>
            </w:r>
          </w:p>
        </w:tc>
        <w:tc>
          <w:tcPr>
            <w:tcW w:w="624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5/31</w:t>
            </w:r>
          </w:p>
        </w:tc>
        <w:tc>
          <w:tcPr>
            <w:tcW w:w="1561" w:type="dxa"/>
          </w:tcPr>
          <w:p w:rsidR="00C41366" w:rsidRDefault="008D42A4" w:rsidP="00A55A6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286D37" w:rsidRPr="007173FB" w:rsidRDefault="00286D37" w:rsidP="00A55A6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國三、高三最後還書日</w:t>
            </w:r>
          </w:p>
        </w:tc>
        <w:tc>
          <w:tcPr>
            <w:tcW w:w="624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6/1</w:t>
            </w:r>
          </w:p>
        </w:tc>
        <w:tc>
          <w:tcPr>
            <w:tcW w:w="1561" w:type="dxa"/>
          </w:tcPr>
          <w:p w:rsidR="00A83EA4" w:rsidRPr="007173FB" w:rsidRDefault="00325673" w:rsidP="00A83EA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6/1-9校內高中直升報名</w:t>
            </w:r>
          </w:p>
          <w:p w:rsidR="000D331A" w:rsidRDefault="00CB554B" w:rsidP="000D331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6月高中導師會報</w:t>
            </w:r>
          </w:p>
          <w:p w:rsidR="00CB554B" w:rsidRDefault="00CB554B" w:rsidP="000D331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紫錐花宣導</w:t>
            </w:r>
          </w:p>
          <w:p w:rsidR="002D593C" w:rsidRDefault="002D593C" w:rsidP="002D59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A83E94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技藝教育課程結束</w:t>
            </w:r>
          </w:p>
          <w:p w:rsidR="002D593C" w:rsidRDefault="002D593C" w:rsidP="002D59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9963A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國三應屆畢業生期末IEP暨轉銜會議</w:t>
            </w:r>
          </w:p>
          <w:p w:rsidR="00D53FD7" w:rsidRDefault="00D53FD7" w:rsidP="002D59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高二學群講座</w:t>
            </w:r>
            <w:r w:rsidR="005526CE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(6.7節</w:t>
            </w:r>
            <w:r w:rsidR="00567F0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_5F</w:t>
            </w:r>
            <w:r w:rsidR="00697AF2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國際語言情境教室</w:t>
            </w:r>
            <w:r w:rsidR="005526CE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)</w:t>
            </w:r>
          </w:p>
          <w:p w:rsidR="0066072D" w:rsidRPr="000120F0" w:rsidRDefault="0066072D" w:rsidP="006607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66072D" w:rsidRPr="000120F0" w:rsidRDefault="0066072D" w:rsidP="006607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公布五月份借書排行榜</w:t>
            </w:r>
          </w:p>
          <w:p w:rsidR="0066072D" w:rsidRDefault="0066072D" w:rsidP="006607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東山晨曦31期出刊</w:t>
            </w:r>
          </w:p>
          <w:p w:rsidR="00110AC2" w:rsidRPr="009963A1" w:rsidRDefault="00110AC2" w:rsidP="000E7A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0E7A5E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國中名師講座_國二_</w:t>
            </w:r>
            <w:r w:rsidR="00FB2736" w:rsidRPr="000E7A5E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張佳詩</w:t>
            </w:r>
            <w:r w:rsidRPr="000E7A5E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小姐_5樓音樂廳(12-21班)</w:t>
            </w:r>
            <w:r w:rsidR="000E7A5E" w:rsidRPr="009963A1"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6/2</w:t>
            </w:r>
          </w:p>
        </w:tc>
        <w:tc>
          <w:tcPr>
            <w:tcW w:w="1561" w:type="dxa"/>
          </w:tcPr>
          <w:p w:rsidR="00C41366" w:rsidRDefault="00A55A60" w:rsidP="0065416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收每月一書</w:t>
            </w:r>
            <w:r w:rsidR="00654161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_</w:t>
            </w: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國一</w:t>
            </w:r>
          </w:p>
          <w:p w:rsidR="005D4B46" w:rsidRPr="007173FB" w:rsidRDefault="005D4B46" w:rsidP="0065416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624" w:type="dxa"/>
          </w:tcPr>
          <w:p w:rsidR="00C4136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6/3</w:t>
            </w:r>
          </w:p>
        </w:tc>
        <w:tc>
          <w:tcPr>
            <w:tcW w:w="1561" w:type="dxa"/>
          </w:tcPr>
          <w:p w:rsidR="00C41366" w:rsidRDefault="00D231D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補班補課</w:t>
            </w:r>
            <w:r w:rsidR="0097224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(補5/29)</w:t>
            </w:r>
          </w:p>
          <w:p w:rsidR="002D593C" w:rsidRPr="007173FB" w:rsidRDefault="002D593C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FD61C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技藝博覽會</w:t>
            </w:r>
          </w:p>
        </w:tc>
      </w:tr>
      <w:tr w:rsidR="00536CBF" w:rsidRPr="007173FB" w:rsidTr="00D56156">
        <w:trPr>
          <w:trHeight w:hRule="exact" w:val="2123"/>
        </w:trPr>
        <w:tc>
          <w:tcPr>
            <w:tcW w:w="567" w:type="dxa"/>
            <w:vAlign w:val="center"/>
          </w:tcPr>
          <w:p w:rsidR="008577D5" w:rsidRPr="007173FB" w:rsidRDefault="008577D5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十七</w:t>
            </w:r>
          </w:p>
        </w:tc>
        <w:tc>
          <w:tcPr>
            <w:tcW w:w="623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6/4</w:t>
            </w:r>
          </w:p>
        </w:tc>
        <w:tc>
          <w:tcPr>
            <w:tcW w:w="1560" w:type="dxa"/>
          </w:tcPr>
          <w:p w:rsidR="008577D5" w:rsidRPr="007173FB" w:rsidRDefault="008577D5" w:rsidP="008577D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6/5</w:t>
            </w:r>
          </w:p>
        </w:tc>
        <w:tc>
          <w:tcPr>
            <w:tcW w:w="1561" w:type="dxa"/>
          </w:tcPr>
          <w:p w:rsidR="00CB554B" w:rsidRDefault="00CB554B" w:rsidP="004549F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國三3對3籃球賽</w:t>
            </w:r>
          </w:p>
          <w:p w:rsidR="002217AB" w:rsidRDefault="002217AB" w:rsidP="004549F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</w:pPr>
            <w:r w:rsidRPr="00D56287">
              <w:rPr>
                <w:rFonts w:ascii="標楷體" w:eastAsia="標楷體" w:hAnsi="標楷體" w:hint="eastAsia"/>
                <w:b/>
                <w:color w:val="002060"/>
                <w:sz w:val="18"/>
                <w:szCs w:val="18"/>
              </w:rPr>
              <w:t>畢業班公物檢查週</w:t>
            </w:r>
          </w:p>
          <w:p w:rsidR="006D5CE2" w:rsidRPr="00CB554B" w:rsidRDefault="006D5CE2" w:rsidP="004549F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sz w:val="20"/>
              </w:rPr>
              <w:t>擴大行政</w:t>
            </w:r>
            <w:r w:rsidRPr="006D5CE2">
              <w:rPr>
                <w:rFonts w:ascii="標楷體" w:eastAsia="標楷體" w:hAnsi="標楷體" w:hint="eastAsia"/>
                <w:b/>
                <w:color w:val="C00000"/>
                <w:sz w:val="20"/>
              </w:rPr>
              <w:t>會報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6/6</w:t>
            </w:r>
          </w:p>
        </w:tc>
        <w:tc>
          <w:tcPr>
            <w:tcW w:w="1561" w:type="dxa"/>
          </w:tcPr>
          <w:p w:rsidR="008577D5" w:rsidRDefault="001D62A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國中英聽7</w:t>
            </w:r>
          </w:p>
          <w:p w:rsidR="000D331A" w:rsidRDefault="00CB554B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6月高中導師會報</w:t>
            </w:r>
          </w:p>
          <w:p w:rsidR="00CB554B" w:rsidRDefault="00CB554B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國三3對3籃球賽</w:t>
            </w:r>
          </w:p>
          <w:p w:rsidR="008D42A4" w:rsidRPr="00CB554B" w:rsidRDefault="008D42A4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6/7</w:t>
            </w:r>
          </w:p>
        </w:tc>
        <w:tc>
          <w:tcPr>
            <w:tcW w:w="1561" w:type="dxa"/>
          </w:tcPr>
          <w:p w:rsidR="00C12B24" w:rsidRDefault="00C12B24" w:rsidP="00C12B2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作文作業抽查</w:t>
            </w:r>
          </w:p>
          <w:p w:rsidR="008577D5" w:rsidRPr="007173FB" w:rsidRDefault="008D42A4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6/8</w:t>
            </w:r>
          </w:p>
        </w:tc>
        <w:tc>
          <w:tcPr>
            <w:tcW w:w="1561" w:type="dxa"/>
          </w:tcPr>
          <w:p w:rsidR="008577D5" w:rsidRDefault="001D62A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高中英聽7</w:t>
            </w:r>
          </w:p>
          <w:p w:rsidR="00CB554B" w:rsidRDefault="00CB554B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社團活動(暫定高中社團成果)</w:t>
            </w:r>
            <w:r w:rsidR="007F42AC"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 xml:space="preserve"> _思源館</w:t>
            </w:r>
          </w:p>
          <w:p w:rsidR="002D593C" w:rsidRDefault="002D593C" w:rsidP="002D59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9963A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身心障礙新生入學轉銜輔導暨家長座談會(暫定)</w:t>
            </w:r>
          </w:p>
          <w:p w:rsidR="008D42A4" w:rsidRPr="009963A1" w:rsidRDefault="008D42A4" w:rsidP="002D59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6/9</w:t>
            </w:r>
          </w:p>
        </w:tc>
        <w:tc>
          <w:tcPr>
            <w:tcW w:w="1561" w:type="dxa"/>
          </w:tcPr>
          <w:p w:rsidR="008577D5" w:rsidRDefault="0032567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發放國中教育會考成績單及開放網路查詢</w:t>
            </w:r>
          </w:p>
          <w:p w:rsidR="00C7375C" w:rsidRPr="00C7375C" w:rsidRDefault="007420B4" w:rsidP="007420B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國三</w:t>
            </w:r>
            <w:r w:rsidR="00C7375C" w:rsidRPr="00FD61C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選填志願說明(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</w:t>
            </w:r>
            <w:r w:rsidR="00B2111B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0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:00~12:00五</w:t>
            </w:r>
            <w:r w:rsidR="00C7375C" w:rsidRPr="00FD61C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樓音樂廳)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6/10</w:t>
            </w:r>
          </w:p>
        </w:tc>
        <w:tc>
          <w:tcPr>
            <w:tcW w:w="1561" w:type="dxa"/>
          </w:tcPr>
          <w:p w:rsidR="008577D5" w:rsidRDefault="0004773F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夢想與壯遊探險課程4</w:t>
            </w:r>
          </w:p>
          <w:p w:rsidR="00A8064C" w:rsidRPr="007173FB" w:rsidRDefault="00A8064C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9F0F02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國一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新生</w:t>
            </w:r>
            <w:r w:rsidRPr="009F0F02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智力測驗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(暫定)</w:t>
            </w:r>
          </w:p>
        </w:tc>
      </w:tr>
      <w:tr w:rsidR="00536CBF" w:rsidRPr="007173FB" w:rsidTr="005128AF">
        <w:trPr>
          <w:trHeight w:hRule="exact" w:val="2819"/>
        </w:trPr>
        <w:tc>
          <w:tcPr>
            <w:tcW w:w="567" w:type="dxa"/>
            <w:vAlign w:val="center"/>
          </w:tcPr>
          <w:p w:rsidR="008577D5" w:rsidRPr="007173FB" w:rsidRDefault="008577D5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十八</w:t>
            </w:r>
          </w:p>
        </w:tc>
        <w:tc>
          <w:tcPr>
            <w:tcW w:w="623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6/11</w:t>
            </w:r>
          </w:p>
        </w:tc>
        <w:tc>
          <w:tcPr>
            <w:tcW w:w="1560" w:type="dxa"/>
          </w:tcPr>
          <w:p w:rsidR="008577D5" w:rsidRPr="007173FB" w:rsidRDefault="008577D5" w:rsidP="008577D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6/12</w:t>
            </w:r>
          </w:p>
        </w:tc>
        <w:tc>
          <w:tcPr>
            <w:tcW w:w="1561" w:type="dxa"/>
          </w:tcPr>
          <w:p w:rsidR="008577D5" w:rsidRDefault="00216EBB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畢業典禮預演</w:t>
            </w:r>
          </w:p>
          <w:p w:rsidR="00216EBB" w:rsidRDefault="00216EBB" w:rsidP="00EA258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畢業班辦離校手續</w:t>
            </w:r>
          </w:p>
          <w:p w:rsidR="00EA2586" w:rsidRDefault="00EA2586" w:rsidP="00EA258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發放畢業紀念冊</w:t>
            </w:r>
          </w:p>
          <w:p w:rsidR="006D5CE2" w:rsidRPr="00C23B92" w:rsidRDefault="006D5CE2" w:rsidP="00EA258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6D5CE2">
              <w:rPr>
                <w:rFonts w:ascii="標楷體" w:eastAsia="標楷體" w:hAnsi="標楷體" w:hint="eastAsia"/>
                <w:b/>
                <w:color w:val="C00000"/>
                <w:sz w:val="20"/>
              </w:rPr>
              <w:t>主管會報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6/13</w:t>
            </w:r>
          </w:p>
        </w:tc>
        <w:tc>
          <w:tcPr>
            <w:tcW w:w="1561" w:type="dxa"/>
          </w:tcPr>
          <w:p w:rsidR="008577D5" w:rsidRPr="007173FB" w:rsidRDefault="009F767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校內高中直升入學放榜</w:t>
            </w:r>
          </w:p>
          <w:p w:rsidR="001D62A5" w:rsidRDefault="001D62A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國中英聽8</w:t>
            </w:r>
          </w:p>
          <w:p w:rsidR="00216EBB" w:rsidRDefault="00216EBB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142850"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畢業典禮</w:t>
            </w:r>
          </w:p>
          <w:p w:rsidR="002E1E86" w:rsidRPr="00216EBB" w:rsidRDefault="002E1E8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6/14</w:t>
            </w:r>
          </w:p>
        </w:tc>
        <w:tc>
          <w:tcPr>
            <w:tcW w:w="1561" w:type="dxa"/>
          </w:tcPr>
          <w:p w:rsidR="008577D5" w:rsidRDefault="009F767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校內高中直升入學報到</w:t>
            </w:r>
          </w:p>
          <w:p w:rsidR="002E1E86" w:rsidRPr="007173FB" w:rsidRDefault="002E1E8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6/15</w:t>
            </w:r>
          </w:p>
        </w:tc>
        <w:tc>
          <w:tcPr>
            <w:tcW w:w="1561" w:type="dxa"/>
          </w:tcPr>
          <w:p w:rsidR="008577D5" w:rsidRPr="007173FB" w:rsidRDefault="009F7673" w:rsidP="009F767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校內高中直升入學放棄截止日</w:t>
            </w:r>
          </w:p>
          <w:p w:rsidR="001D62A5" w:rsidRDefault="001D62A5" w:rsidP="009F767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高中英聽8</w:t>
            </w:r>
          </w:p>
          <w:p w:rsidR="000D331A" w:rsidRDefault="00216EBB" w:rsidP="004549F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C00CC"/>
                <w:sz w:val="18"/>
                <w:szCs w:val="18"/>
              </w:rPr>
              <w:t>班週會</w:t>
            </w:r>
          </w:p>
          <w:p w:rsidR="00C7375C" w:rsidRDefault="00C7375C" w:rsidP="004549F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9963A1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得勝者期末成果發表(國一，風雨球場)</w:t>
            </w:r>
          </w:p>
          <w:p w:rsidR="002E1E86" w:rsidRDefault="002E1E86" w:rsidP="004549F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5F6869" w:rsidRPr="00216EBB" w:rsidRDefault="005F6869" w:rsidP="004549F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CC00CC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名師講座(高一)</w:t>
            </w: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_王秀玲老師_</w:t>
            </w: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5樓音樂廳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6/16</w:t>
            </w:r>
          </w:p>
        </w:tc>
        <w:tc>
          <w:tcPr>
            <w:tcW w:w="1561" w:type="dxa"/>
          </w:tcPr>
          <w:p w:rsidR="008577D5" w:rsidRDefault="00382F1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第八節結束</w:t>
            </w:r>
          </w:p>
          <w:p w:rsidR="00C7375C" w:rsidRPr="009963A1" w:rsidRDefault="00C7375C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9963A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下學期期末暨106學年度上學期期初  IEP會議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6/17</w:t>
            </w:r>
          </w:p>
        </w:tc>
        <w:tc>
          <w:tcPr>
            <w:tcW w:w="1561" w:type="dxa"/>
          </w:tcPr>
          <w:p w:rsidR="008577D5" w:rsidRPr="007173FB" w:rsidRDefault="008577D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</w:tr>
      <w:tr w:rsidR="00536CBF" w:rsidRPr="007173FB" w:rsidTr="00972243">
        <w:trPr>
          <w:trHeight w:hRule="exact" w:val="2837"/>
        </w:trPr>
        <w:tc>
          <w:tcPr>
            <w:tcW w:w="567" w:type="dxa"/>
            <w:vAlign w:val="center"/>
          </w:tcPr>
          <w:p w:rsidR="008577D5" w:rsidRPr="007173FB" w:rsidRDefault="008577D5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十九</w:t>
            </w:r>
          </w:p>
        </w:tc>
        <w:tc>
          <w:tcPr>
            <w:tcW w:w="623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6/18</w:t>
            </w:r>
          </w:p>
        </w:tc>
        <w:tc>
          <w:tcPr>
            <w:tcW w:w="1560" w:type="dxa"/>
          </w:tcPr>
          <w:p w:rsidR="008577D5" w:rsidRPr="007173FB" w:rsidRDefault="008577D5" w:rsidP="008577D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6/19</w:t>
            </w:r>
          </w:p>
        </w:tc>
        <w:tc>
          <w:tcPr>
            <w:tcW w:w="1561" w:type="dxa"/>
          </w:tcPr>
          <w:p w:rsidR="008577D5" w:rsidRDefault="00911CEC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</w:pPr>
            <w:r w:rsidRPr="00D56287">
              <w:rPr>
                <w:rFonts w:ascii="標楷體" w:eastAsia="標楷體" w:hAnsi="標楷體" w:hint="eastAsia"/>
                <w:b/>
                <w:color w:val="002060"/>
                <w:sz w:val="18"/>
                <w:szCs w:val="18"/>
              </w:rPr>
              <w:t>公物檢查週</w:t>
            </w:r>
          </w:p>
          <w:p w:rsidR="006D5CE2" w:rsidRPr="007173FB" w:rsidRDefault="006D5CE2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sz w:val="20"/>
              </w:rPr>
              <w:t>行政</w:t>
            </w:r>
            <w:r w:rsidRPr="006D5CE2">
              <w:rPr>
                <w:rFonts w:ascii="標楷體" w:eastAsia="標楷體" w:hAnsi="標楷體" w:hint="eastAsia"/>
                <w:b/>
                <w:color w:val="C00000"/>
                <w:sz w:val="20"/>
              </w:rPr>
              <w:t>會報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6/20</w:t>
            </w:r>
          </w:p>
        </w:tc>
        <w:tc>
          <w:tcPr>
            <w:tcW w:w="1561" w:type="dxa"/>
          </w:tcPr>
          <w:p w:rsidR="008577D5" w:rsidRPr="007173FB" w:rsidRDefault="00CE7D20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6</w:t>
            </w:r>
            <w:r w:rsidRPr="007173FB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/20-25高中職免試入學網路志願選填</w:t>
            </w:r>
          </w:p>
          <w:p w:rsidR="00CE7D20" w:rsidRPr="007173FB" w:rsidRDefault="00CE7D20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6/20-23五專免試入學校內報名</w:t>
            </w:r>
          </w:p>
          <w:p w:rsidR="00382F13" w:rsidRDefault="00382F1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課發會4</w:t>
            </w:r>
          </w:p>
          <w:p w:rsidR="00972243" w:rsidRPr="00972243" w:rsidRDefault="00972243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9963A1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愛心志工隊期末會議</w:t>
            </w:r>
          </w:p>
          <w:p w:rsidR="002E1E86" w:rsidRPr="000120F0" w:rsidRDefault="002E1E86" w:rsidP="002E1E8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99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  <w:p w:rsidR="002E1E86" w:rsidRPr="007173FB" w:rsidRDefault="002E1E86" w:rsidP="002E1E8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公布六月份借書排行榜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6/21</w:t>
            </w:r>
          </w:p>
        </w:tc>
        <w:tc>
          <w:tcPr>
            <w:tcW w:w="1561" w:type="dxa"/>
          </w:tcPr>
          <w:p w:rsidR="008577D5" w:rsidRPr="007173FB" w:rsidRDefault="002E1E8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6/22</w:t>
            </w:r>
          </w:p>
        </w:tc>
        <w:tc>
          <w:tcPr>
            <w:tcW w:w="1561" w:type="dxa"/>
          </w:tcPr>
          <w:p w:rsidR="008577D5" w:rsidRPr="000D331A" w:rsidRDefault="002E1E8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6/23</w:t>
            </w:r>
          </w:p>
        </w:tc>
        <w:tc>
          <w:tcPr>
            <w:tcW w:w="1561" w:type="dxa"/>
          </w:tcPr>
          <w:p w:rsidR="008577D5" w:rsidRPr="007173FB" w:rsidRDefault="008577D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6/24</w:t>
            </w:r>
          </w:p>
        </w:tc>
        <w:tc>
          <w:tcPr>
            <w:tcW w:w="1561" w:type="dxa"/>
          </w:tcPr>
          <w:p w:rsidR="008577D5" w:rsidRPr="007173FB" w:rsidRDefault="008577D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</w:tr>
      <w:tr w:rsidR="00536CBF" w:rsidRPr="007173FB" w:rsidTr="00333E12">
        <w:trPr>
          <w:trHeight w:hRule="exact" w:val="1412"/>
        </w:trPr>
        <w:tc>
          <w:tcPr>
            <w:tcW w:w="567" w:type="dxa"/>
            <w:vAlign w:val="center"/>
          </w:tcPr>
          <w:p w:rsidR="008577D5" w:rsidRPr="007173FB" w:rsidRDefault="008577D5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二十</w:t>
            </w:r>
          </w:p>
        </w:tc>
        <w:tc>
          <w:tcPr>
            <w:tcW w:w="623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6/25</w:t>
            </w:r>
          </w:p>
        </w:tc>
        <w:tc>
          <w:tcPr>
            <w:tcW w:w="1560" w:type="dxa"/>
          </w:tcPr>
          <w:p w:rsidR="008577D5" w:rsidRPr="007173FB" w:rsidRDefault="008577D5" w:rsidP="008577D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6/26</w:t>
            </w:r>
          </w:p>
        </w:tc>
        <w:tc>
          <w:tcPr>
            <w:tcW w:w="1561" w:type="dxa"/>
          </w:tcPr>
          <w:p w:rsidR="008577D5" w:rsidRDefault="00CE7D20" w:rsidP="00AE1003">
            <w:pPr>
              <w:pStyle w:val="2"/>
              <w:spacing w:line="240" w:lineRule="atLeast"/>
              <w:jc w:val="both"/>
              <w:rPr>
                <w:rFonts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hAnsi="標楷體" w:hint="eastAsia"/>
                <w:b/>
                <w:color w:val="000000"/>
                <w:sz w:val="18"/>
                <w:szCs w:val="18"/>
              </w:rPr>
              <w:t>10:00國三畢業生返校領取免試報名表(回各班教室)</w:t>
            </w:r>
          </w:p>
          <w:p w:rsidR="006D5CE2" w:rsidRPr="006D5CE2" w:rsidRDefault="006D5CE2" w:rsidP="006D5CE2">
            <w:r w:rsidRPr="006D5CE2">
              <w:rPr>
                <w:rFonts w:ascii="標楷體" w:eastAsia="標楷體" w:hAnsi="標楷體" w:hint="eastAsia"/>
                <w:b/>
                <w:color w:val="C00000"/>
                <w:sz w:val="20"/>
              </w:rPr>
              <w:t>主管會報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6/27</w:t>
            </w:r>
          </w:p>
        </w:tc>
        <w:tc>
          <w:tcPr>
            <w:tcW w:w="1561" w:type="dxa"/>
          </w:tcPr>
          <w:p w:rsidR="008577D5" w:rsidRPr="007173FB" w:rsidRDefault="00CE7D20" w:rsidP="00CE7D20">
            <w:pPr>
              <w:pStyle w:val="2"/>
              <w:spacing w:line="240" w:lineRule="atLeast"/>
              <w:jc w:val="both"/>
              <w:rPr>
                <w:rFonts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hAnsi="標楷體" w:hint="eastAsia"/>
                <w:b/>
                <w:color w:val="000000"/>
                <w:sz w:val="18"/>
                <w:szCs w:val="18"/>
              </w:rPr>
              <w:t>10:00國三畢業生返校繳交免試報名表(回各班教室)</w:t>
            </w:r>
          </w:p>
          <w:p w:rsidR="001D62A5" w:rsidRPr="007173FB" w:rsidRDefault="002E1E86" w:rsidP="001D62A5">
            <w:pPr>
              <w:rPr>
                <w:color w:val="000000"/>
              </w:rPr>
            </w:pPr>
            <w:r w:rsidRPr="000120F0"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晨讀十分鐘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6/28</w:t>
            </w:r>
          </w:p>
        </w:tc>
        <w:tc>
          <w:tcPr>
            <w:tcW w:w="1561" w:type="dxa"/>
          </w:tcPr>
          <w:p w:rsidR="008577D5" w:rsidRPr="007173FB" w:rsidRDefault="003F6B7D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第三次定評</w:t>
            </w:r>
            <w:r w:rsidR="00F82AA8"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6/29</w:t>
            </w:r>
          </w:p>
        </w:tc>
        <w:tc>
          <w:tcPr>
            <w:tcW w:w="1561" w:type="dxa"/>
          </w:tcPr>
          <w:p w:rsidR="00990AFA" w:rsidRPr="007173FB" w:rsidRDefault="003F6B7D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第三次定評</w:t>
            </w:r>
            <w:r w:rsidR="00F82AA8"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2</w:t>
            </w:r>
          </w:p>
          <w:p w:rsidR="00990AFA" w:rsidRPr="007173FB" w:rsidRDefault="00990AF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高中職免試入學校外報名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6/30</w:t>
            </w:r>
          </w:p>
        </w:tc>
        <w:tc>
          <w:tcPr>
            <w:tcW w:w="1561" w:type="dxa"/>
          </w:tcPr>
          <w:p w:rsidR="003F6B7D" w:rsidRPr="007173FB" w:rsidRDefault="003F6B7D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第三次定評</w:t>
            </w:r>
            <w:r w:rsidR="00F82AA8"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highlight w:val="yellow"/>
              </w:rPr>
              <w:t>3</w:t>
            </w:r>
          </w:p>
          <w:p w:rsidR="008577D5" w:rsidRDefault="003F6B7D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休業式(正常上課)</w:t>
            </w:r>
          </w:p>
          <w:p w:rsidR="009B37C5" w:rsidRPr="007173FB" w:rsidRDefault="009B37C5" w:rsidP="009B37C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9900"/>
                <w:sz w:val="18"/>
                <w:szCs w:val="18"/>
              </w:rPr>
              <w:t>圖書館夜間開館結束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7/1</w:t>
            </w:r>
          </w:p>
        </w:tc>
        <w:tc>
          <w:tcPr>
            <w:tcW w:w="1561" w:type="dxa"/>
          </w:tcPr>
          <w:p w:rsidR="008577D5" w:rsidRPr="007173FB" w:rsidRDefault="005D2E69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w w:val="9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w w:val="90"/>
                <w:sz w:val="18"/>
                <w:szCs w:val="18"/>
              </w:rPr>
              <w:t>大學指定科目考試</w:t>
            </w:r>
            <w:r w:rsidR="004603CB" w:rsidRPr="007173FB">
              <w:rPr>
                <w:rFonts w:ascii="標楷體" w:eastAsia="標楷體" w:hAnsi="標楷體" w:hint="eastAsia"/>
                <w:b/>
                <w:color w:val="000000"/>
                <w:w w:val="90"/>
                <w:sz w:val="18"/>
                <w:szCs w:val="18"/>
              </w:rPr>
              <w:t>1</w:t>
            </w:r>
          </w:p>
        </w:tc>
      </w:tr>
      <w:tr w:rsidR="00536CBF" w:rsidRPr="007173FB" w:rsidTr="00D30285">
        <w:trPr>
          <w:trHeight w:hRule="exact" w:val="1278"/>
        </w:trPr>
        <w:tc>
          <w:tcPr>
            <w:tcW w:w="567" w:type="dxa"/>
            <w:vAlign w:val="center"/>
          </w:tcPr>
          <w:p w:rsidR="008577D5" w:rsidRPr="007173FB" w:rsidRDefault="00962DBE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暑假</w:t>
            </w:r>
          </w:p>
        </w:tc>
        <w:tc>
          <w:tcPr>
            <w:tcW w:w="623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7/2</w:t>
            </w:r>
          </w:p>
        </w:tc>
        <w:tc>
          <w:tcPr>
            <w:tcW w:w="1560" w:type="dxa"/>
          </w:tcPr>
          <w:p w:rsidR="008577D5" w:rsidRPr="007173FB" w:rsidRDefault="005D2E69" w:rsidP="008577D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w w:val="90"/>
                <w:sz w:val="18"/>
                <w:szCs w:val="18"/>
              </w:rPr>
              <w:t>大學指定科目考試</w:t>
            </w:r>
            <w:r w:rsidR="004603CB" w:rsidRPr="007173FB">
              <w:rPr>
                <w:rFonts w:ascii="標楷體" w:eastAsia="標楷體" w:hAnsi="標楷體" w:hint="eastAsia"/>
                <w:b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7/3</w:t>
            </w:r>
          </w:p>
        </w:tc>
        <w:tc>
          <w:tcPr>
            <w:tcW w:w="1561" w:type="dxa"/>
          </w:tcPr>
          <w:p w:rsidR="008577D5" w:rsidRPr="007173FB" w:rsidRDefault="005D2E69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w w:val="9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w w:val="90"/>
                <w:sz w:val="18"/>
                <w:szCs w:val="18"/>
              </w:rPr>
              <w:t>大學指定科目考試</w:t>
            </w:r>
            <w:r w:rsidR="004603CB" w:rsidRPr="007173FB">
              <w:rPr>
                <w:rFonts w:ascii="標楷體" w:eastAsia="標楷體" w:hAnsi="標楷體" w:hint="eastAsia"/>
                <w:b/>
                <w:color w:val="000000"/>
                <w:w w:val="90"/>
                <w:sz w:val="18"/>
                <w:szCs w:val="18"/>
              </w:rPr>
              <w:t>3</w:t>
            </w:r>
          </w:p>
          <w:p w:rsidR="00C7375C" w:rsidRPr="007173FB" w:rsidRDefault="00A3599F" w:rsidP="0014285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/>
                <w:b/>
                <w:color w:val="000000"/>
                <w:w w:val="90"/>
                <w:sz w:val="18"/>
                <w:szCs w:val="18"/>
              </w:rPr>
              <w:t>五專免試入學校外報名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7/4</w:t>
            </w:r>
          </w:p>
        </w:tc>
        <w:tc>
          <w:tcPr>
            <w:tcW w:w="1561" w:type="dxa"/>
          </w:tcPr>
          <w:p w:rsidR="008577D5" w:rsidRPr="007173FB" w:rsidRDefault="008577D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7/5</w:t>
            </w:r>
          </w:p>
        </w:tc>
        <w:tc>
          <w:tcPr>
            <w:tcW w:w="1561" w:type="dxa"/>
          </w:tcPr>
          <w:p w:rsidR="008577D5" w:rsidRPr="007173FB" w:rsidRDefault="008577D5" w:rsidP="00F4004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7/6</w:t>
            </w:r>
          </w:p>
        </w:tc>
        <w:tc>
          <w:tcPr>
            <w:tcW w:w="1561" w:type="dxa"/>
          </w:tcPr>
          <w:p w:rsidR="00783BDF" w:rsidRPr="007173FB" w:rsidRDefault="00BA7EA6" w:rsidP="00783BD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各科成績完成登錄</w:t>
            </w: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7/7</w:t>
            </w:r>
          </w:p>
        </w:tc>
        <w:tc>
          <w:tcPr>
            <w:tcW w:w="1561" w:type="dxa"/>
          </w:tcPr>
          <w:p w:rsidR="008577D5" w:rsidRPr="007173FB" w:rsidRDefault="008577D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8577D5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7/8</w:t>
            </w:r>
          </w:p>
        </w:tc>
        <w:tc>
          <w:tcPr>
            <w:tcW w:w="1561" w:type="dxa"/>
          </w:tcPr>
          <w:p w:rsidR="008577D5" w:rsidRPr="007173FB" w:rsidRDefault="008577D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w w:val="90"/>
                <w:sz w:val="18"/>
                <w:szCs w:val="18"/>
              </w:rPr>
            </w:pPr>
          </w:p>
        </w:tc>
      </w:tr>
      <w:tr w:rsidR="00536CBF" w:rsidRPr="007173FB" w:rsidTr="003E3247">
        <w:trPr>
          <w:trHeight w:hRule="exact" w:val="1268"/>
        </w:trPr>
        <w:tc>
          <w:tcPr>
            <w:tcW w:w="567" w:type="dxa"/>
            <w:vAlign w:val="center"/>
          </w:tcPr>
          <w:p w:rsidR="00D422D0" w:rsidRPr="007173FB" w:rsidRDefault="00D422D0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</w:tcPr>
          <w:p w:rsidR="00D422D0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7/9</w:t>
            </w:r>
          </w:p>
        </w:tc>
        <w:tc>
          <w:tcPr>
            <w:tcW w:w="1560" w:type="dxa"/>
          </w:tcPr>
          <w:p w:rsidR="00D422D0" w:rsidRPr="007173FB" w:rsidRDefault="00D422D0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D422D0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7/10</w:t>
            </w:r>
          </w:p>
        </w:tc>
        <w:tc>
          <w:tcPr>
            <w:tcW w:w="1561" w:type="dxa"/>
          </w:tcPr>
          <w:p w:rsidR="00D422D0" w:rsidRPr="007173FB" w:rsidRDefault="001B046A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公佈高中部學期補考名單</w:t>
            </w:r>
          </w:p>
        </w:tc>
        <w:tc>
          <w:tcPr>
            <w:tcW w:w="624" w:type="dxa"/>
          </w:tcPr>
          <w:p w:rsidR="00D422D0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7/11</w:t>
            </w:r>
          </w:p>
        </w:tc>
        <w:tc>
          <w:tcPr>
            <w:tcW w:w="1561" w:type="dxa"/>
          </w:tcPr>
          <w:p w:rsidR="00D422D0" w:rsidRPr="007173FB" w:rsidRDefault="00A3599F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高中職免試入學放榜</w:t>
            </w:r>
          </w:p>
        </w:tc>
        <w:tc>
          <w:tcPr>
            <w:tcW w:w="624" w:type="dxa"/>
          </w:tcPr>
          <w:p w:rsidR="00D422D0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7/12</w:t>
            </w:r>
          </w:p>
        </w:tc>
        <w:tc>
          <w:tcPr>
            <w:tcW w:w="1561" w:type="dxa"/>
          </w:tcPr>
          <w:p w:rsidR="00D422D0" w:rsidRPr="007173FB" w:rsidRDefault="00A3599F" w:rsidP="00F4004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高中職免試入學報到</w:t>
            </w:r>
          </w:p>
          <w:p w:rsidR="00A3599F" w:rsidRPr="007173FB" w:rsidRDefault="00A3599F" w:rsidP="00F4004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五專免試入學現場登記分發報到</w:t>
            </w: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</w:t>
            </w:r>
            <w:r w:rsidRPr="007173FB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到各五專</w:t>
            </w: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分發</w:t>
            </w:r>
            <w:r w:rsidRPr="007173FB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報到</w:t>
            </w: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624" w:type="dxa"/>
          </w:tcPr>
          <w:p w:rsidR="00D422D0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7/13</w:t>
            </w:r>
          </w:p>
        </w:tc>
        <w:tc>
          <w:tcPr>
            <w:tcW w:w="1561" w:type="dxa"/>
          </w:tcPr>
          <w:p w:rsidR="00D422D0" w:rsidRPr="007173FB" w:rsidRDefault="00A3599F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高中職免試入學放棄截止</w:t>
            </w:r>
          </w:p>
        </w:tc>
        <w:tc>
          <w:tcPr>
            <w:tcW w:w="624" w:type="dxa"/>
          </w:tcPr>
          <w:p w:rsidR="00D422D0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7/14</w:t>
            </w:r>
          </w:p>
        </w:tc>
        <w:tc>
          <w:tcPr>
            <w:tcW w:w="1561" w:type="dxa"/>
          </w:tcPr>
          <w:p w:rsidR="00D422D0" w:rsidRPr="007173FB" w:rsidRDefault="00D422D0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D422D0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7/15</w:t>
            </w:r>
          </w:p>
        </w:tc>
        <w:tc>
          <w:tcPr>
            <w:tcW w:w="1561" w:type="dxa"/>
          </w:tcPr>
          <w:p w:rsidR="00D422D0" w:rsidRPr="007173FB" w:rsidRDefault="00D422D0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w w:val="90"/>
                <w:sz w:val="18"/>
                <w:szCs w:val="18"/>
              </w:rPr>
            </w:pPr>
          </w:p>
        </w:tc>
      </w:tr>
      <w:tr w:rsidR="00536CBF" w:rsidRPr="007173FB" w:rsidTr="003E3247">
        <w:trPr>
          <w:trHeight w:hRule="exact" w:val="421"/>
        </w:trPr>
        <w:tc>
          <w:tcPr>
            <w:tcW w:w="567" w:type="dxa"/>
            <w:vAlign w:val="center"/>
          </w:tcPr>
          <w:p w:rsidR="00B27DAB" w:rsidRPr="007173FB" w:rsidRDefault="00B27DAB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</w:tcPr>
          <w:p w:rsidR="00B27DAB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7/16</w:t>
            </w:r>
          </w:p>
        </w:tc>
        <w:tc>
          <w:tcPr>
            <w:tcW w:w="1560" w:type="dxa"/>
          </w:tcPr>
          <w:p w:rsidR="00B27DAB" w:rsidRPr="007173FB" w:rsidRDefault="00B27DAB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B27DAB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7/17</w:t>
            </w:r>
          </w:p>
        </w:tc>
        <w:tc>
          <w:tcPr>
            <w:tcW w:w="1561" w:type="dxa"/>
          </w:tcPr>
          <w:p w:rsidR="00B27DAB" w:rsidRPr="007173FB" w:rsidRDefault="00B27DAB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B27DAB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7/18</w:t>
            </w:r>
          </w:p>
        </w:tc>
        <w:tc>
          <w:tcPr>
            <w:tcW w:w="1561" w:type="dxa"/>
          </w:tcPr>
          <w:p w:rsidR="00B27DAB" w:rsidRPr="007173FB" w:rsidRDefault="00B27DAB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B27DAB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7/19</w:t>
            </w:r>
          </w:p>
        </w:tc>
        <w:tc>
          <w:tcPr>
            <w:tcW w:w="1561" w:type="dxa"/>
          </w:tcPr>
          <w:p w:rsidR="00B27DAB" w:rsidRPr="007173FB" w:rsidRDefault="00B27DAB" w:rsidP="00F4004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B27DAB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7/20</w:t>
            </w:r>
          </w:p>
        </w:tc>
        <w:tc>
          <w:tcPr>
            <w:tcW w:w="1561" w:type="dxa"/>
          </w:tcPr>
          <w:p w:rsidR="00B27DAB" w:rsidRPr="007173FB" w:rsidRDefault="00B27DAB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B27DAB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7/21</w:t>
            </w:r>
          </w:p>
        </w:tc>
        <w:tc>
          <w:tcPr>
            <w:tcW w:w="1561" w:type="dxa"/>
          </w:tcPr>
          <w:p w:rsidR="00B27DAB" w:rsidRPr="007173FB" w:rsidRDefault="00B27DAB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B27DAB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7/22</w:t>
            </w:r>
          </w:p>
        </w:tc>
        <w:tc>
          <w:tcPr>
            <w:tcW w:w="1561" w:type="dxa"/>
          </w:tcPr>
          <w:p w:rsidR="00B27DAB" w:rsidRPr="007173FB" w:rsidRDefault="000068F5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w w:val="9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w w:val="90"/>
                <w:sz w:val="18"/>
                <w:szCs w:val="18"/>
              </w:rPr>
              <w:t>高中部學期輔考</w:t>
            </w:r>
          </w:p>
        </w:tc>
      </w:tr>
      <w:tr w:rsidR="00536CBF" w:rsidRPr="007173FB" w:rsidTr="00333E12">
        <w:trPr>
          <w:trHeight w:hRule="exact" w:val="466"/>
        </w:trPr>
        <w:tc>
          <w:tcPr>
            <w:tcW w:w="567" w:type="dxa"/>
            <w:vAlign w:val="center"/>
          </w:tcPr>
          <w:p w:rsidR="009E0056" w:rsidRPr="007173FB" w:rsidRDefault="009E0056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7/23</w:t>
            </w:r>
          </w:p>
        </w:tc>
        <w:tc>
          <w:tcPr>
            <w:tcW w:w="1560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7/24</w:t>
            </w:r>
          </w:p>
        </w:tc>
        <w:tc>
          <w:tcPr>
            <w:tcW w:w="1561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7/25</w:t>
            </w:r>
          </w:p>
        </w:tc>
        <w:tc>
          <w:tcPr>
            <w:tcW w:w="1561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7/26</w:t>
            </w:r>
          </w:p>
        </w:tc>
        <w:tc>
          <w:tcPr>
            <w:tcW w:w="1561" w:type="dxa"/>
          </w:tcPr>
          <w:p w:rsidR="009E0056" w:rsidRPr="007173FB" w:rsidRDefault="009E0056" w:rsidP="00F4004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7/27</w:t>
            </w:r>
          </w:p>
        </w:tc>
        <w:tc>
          <w:tcPr>
            <w:tcW w:w="1561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7/28</w:t>
            </w:r>
          </w:p>
        </w:tc>
        <w:tc>
          <w:tcPr>
            <w:tcW w:w="1561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7/29</w:t>
            </w:r>
          </w:p>
        </w:tc>
        <w:tc>
          <w:tcPr>
            <w:tcW w:w="1561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w w:val="90"/>
                <w:sz w:val="18"/>
                <w:szCs w:val="18"/>
              </w:rPr>
            </w:pPr>
          </w:p>
        </w:tc>
      </w:tr>
      <w:tr w:rsidR="00536CBF" w:rsidRPr="007173FB" w:rsidTr="00333E12">
        <w:trPr>
          <w:trHeight w:hRule="exact" w:val="608"/>
        </w:trPr>
        <w:tc>
          <w:tcPr>
            <w:tcW w:w="567" w:type="dxa"/>
            <w:vAlign w:val="center"/>
          </w:tcPr>
          <w:p w:rsidR="009E0056" w:rsidRPr="007173FB" w:rsidRDefault="009E0056" w:rsidP="000F32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7/30</w:t>
            </w:r>
          </w:p>
        </w:tc>
        <w:tc>
          <w:tcPr>
            <w:tcW w:w="1560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7/31</w:t>
            </w:r>
          </w:p>
        </w:tc>
        <w:tc>
          <w:tcPr>
            <w:tcW w:w="1561" w:type="dxa"/>
          </w:tcPr>
          <w:p w:rsidR="009E0056" w:rsidRPr="007173FB" w:rsidRDefault="005D2E69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173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8/8大學考試入學錄取公告</w:t>
            </w:r>
          </w:p>
        </w:tc>
        <w:tc>
          <w:tcPr>
            <w:tcW w:w="624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</w:tcPr>
          <w:p w:rsidR="009E0056" w:rsidRPr="007173FB" w:rsidRDefault="009E0056" w:rsidP="00F4004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</w:tcPr>
          <w:p w:rsidR="009E0056" w:rsidRPr="007173FB" w:rsidRDefault="009E0056" w:rsidP="00AE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w w:val="90"/>
                <w:sz w:val="18"/>
                <w:szCs w:val="18"/>
              </w:rPr>
            </w:pPr>
          </w:p>
        </w:tc>
      </w:tr>
    </w:tbl>
    <w:p w:rsidR="003358E9" w:rsidRPr="007173FB" w:rsidRDefault="003358E9" w:rsidP="001E0AE0">
      <w:pPr>
        <w:tabs>
          <w:tab w:val="left" w:pos="10710"/>
        </w:tabs>
        <w:rPr>
          <w:rFonts w:ascii="標楷體" w:eastAsia="標楷體" w:hAnsi="標楷體"/>
          <w:b/>
          <w:color w:val="000000"/>
          <w:szCs w:val="24"/>
        </w:rPr>
      </w:pPr>
    </w:p>
    <w:sectPr w:rsidR="003358E9" w:rsidRPr="007173FB" w:rsidSect="0051166C">
      <w:pgSz w:w="16839" w:h="23814" w:code="8"/>
      <w:pgMar w:top="425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043" w:rsidRDefault="00D23043">
      <w:r>
        <w:separator/>
      </w:r>
    </w:p>
  </w:endnote>
  <w:endnote w:type="continuationSeparator" w:id="0">
    <w:p w:rsidR="00D23043" w:rsidRDefault="00D2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043" w:rsidRDefault="00D23043">
      <w:r>
        <w:separator/>
      </w:r>
    </w:p>
  </w:footnote>
  <w:footnote w:type="continuationSeparator" w:id="0">
    <w:p w:rsidR="00D23043" w:rsidRDefault="00D23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161D7"/>
    <w:multiLevelType w:val="hybridMultilevel"/>
    <w:tmpl w:val="FBE66898"/>
    <w:lvl w:ilvl="0" w:tplc="B12EDFB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11C0B87"/>
    <w:multiLevelType w:val="hybridMultilevel"/>
    <w:tmpl w:val="BDC6C4B0"/>
    <w:lvl w:ilvl="0" w:tplc="1BDC0F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27B2DA0"/>
    <w:multiLevelType w:val="hybridMultilevel"/>
    <w:tmpl w:val="E2D230FC"/>
    <w:lvl w:ilvl="0" w:tplc="3FD2AF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2946A99"/>
    <w:multiLevelType w:val="hybridMultilevel"/>
    <w:tmpl w:val="0CA6B34E"/>
    <w:lvl w:ilvl="0" w:tplc="7D84C0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A9200D8"/>
    <w:multiLevelType w:val="hybridMultilevel"/>
    <w:tmpl w:val="8750ABBE"/>
    <w:lvl w:ilvl="0" w:tplc="F514B80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1D"/>
    <w:rsid w:val="0000135A"/>
    <w:rsid w:val="0000216D"/>
    <w:rsid w:val="00002D9D"/>
    <w:rsid w:val="000068F5"/>
    <w:rsid w:val="000072EC"/>
    <w:rsid w:val="00010C69"/>
    <w:rsid w:val="00011AD4"/>
    <w:rsid w:val="00011AFD"/>
    <w:rsid w:val="00013E36"/>
    <w:rsid w:val="00015457"/>
    <w:rsid w:val="0002173B"/>
    <w:rsid w:val="00023A44"/>
    <w:rsid w:val="000265A5"/>
    <w:rsid w:val="000322BF"/>
    <w:rsid w:val="0003484C"/>
    <w:rsid w:val="00035D2D"/>
    <w:rsid w:val="00035FFB"/>
    <w:rsid w:val="0003780B"/>
    <w:rsid w:val="00040DA7"/>
    <w:rsid w:val="000474E5"/>
    <w:rsid w:val="0004773F"/>
    <w:rsid w:val="0005514B"/>
    <w:rsid w:val="00055A1D"/>
    <w:rsid w:val="00055F77"/>
    <w:rsid w:val="00060486"/>
    <w:rsid w:val="000605D0"/>
    <w:rsid w:val="000612FE"/>
    <w:rsid w:val="00062FDA"/>
    <w:rsid w:val="00063CD3"/>
    <w:rsid w:val="000669FA"/>
    <w:rsid w:val="00067EC2"/>
    <w:rsid w:val="00072BE2"/>
    <w:rsid w:val="000748F1"/>
    <w:rsid w:val="00077EF9"/>
    <w:rsid w:val="0009287E"/>
    <w:rsid w:val="00092FB4"/>
    <w:rsid w:val="00093D96"/>
    <w:rsid w:val="000951C8"/>
    <w:rsid w:val="00096029"/>
    <w:rsid w:val="000A3FAA"/>
    <w:rsid w:val="000A4D3E"/>
    <w:rsid w:val="000A6D44"/>
    <w:rsid w:val="000A75BA"/>
    <w:rsid w:val="000A7814"/>
    <w:rsid w:val="000B0AE2"/>
    <w:rsid w:val="000B4610"/>
    <w:rsid w:val="000B4731"/>
    <w:rsid w:val="000B4E53"/>
    <w:rsid w:val="000C098B"/>
    <w:rsid w:val="000C0BA7"/>
    <w:rsid w:val="000C2400"/>
    <w:rsid w:val="000C2AAF"/>
    <w:rsid w:val="000C42F2"/>
    <w:rsid w:val="000C44DF"/>
    <w:rsid w:val="000C6561"/>
    <w:rsid w:val="000C6942"/>
    <w:rsid w:val="000D15BD"/>
    <w:rsid w:val="000D17C4"/>
    <w:rsid w:val="000D331A"/>
    <w:rsid w:val="000D3459"/>
    <w:rsid w:val="000E409E"/>
    <w:rsid w:val="000E5413"/>
    <w:rsid w:val="000E5448"/>
    <w:rsid w:val="000E562B"/>
    <w:rsid w:val="000E585C"/>
    <w:rsid w:val="000E7A5E"/>
    <w:rsid w:val="000F002F"/>
    <w:rsid w:val="000F047E"/>
    <w:rsid w:val="000F1F6C"/>
    <w:rsid w:val="000F25B0"/>
    <w:rsid w:val="000F3287"/>
    <w:rsid w:val="000F3FAB"/>
    <w:rsid w:val="000F4EB3"/>
    <w:rsid w:val="000F6E0B"/>
    <w:rsid w:val="000F6E56"/>
    <w:rsid w:val="001005C9"/>
    <w:rsid w:val="00101FDC"/>
    <w:rsid w:val="00103B51"/>
    <w:rsid w:val="00104383"/>
    <w:rsid w:val="00105C16"/>
    <w:rsid w:val="001073FA"/>
    <w:rsid w:val="00107BCF"/>
    <w:rsid w:val="00110320"/>
    <w:rsid w:val="00110589"/>
    <w:rsid w:val="00110AC2"/>
    <w:rsid w:val="0011164B"/>
    <w:rsid w:val="00112AB0"/>
    <w:rsid w:val="00113394"/>
    <w:rsid w:val="0011693D"/>
    <w:rsid w:val="001224CF"/>
    <w:rsid w:val="0012370A"/>
    <w:rsid w:val="00130A4A"/>
    <w:rsid w:val="0013342B"/>
    <w:rsid w:val="0013724C"/>
    <w:rsid w:val="00142339"/>
    <w:rsid w:val="0014247B"/>
    <w:rsid w:val="00142850"/>
    <w:rsid w:val="00152317"/>
    <w:rsid w:val="00152B81"/>
    <w:rsid w:val="00153E86"/>
    <w:rsid w:val="00155FD7"/>
    <w:rsid w:val="00161B18"/>
    <w:rsid w:val="00162664"/>
    <w:rsid w:val="001639D6"/>
    <w:rsid w:val="001644CB"/>
    <w:rsid w:val="00172B76"/>
    <w:rsid w:val="001735D4"/>
    <w:rsid w:val="0017580C"/>
    <w:rsid w:val="0017602F"/>
    <w:rsid w:val="00176C6A"/>
    <w:rsid w:val="00184041"/>
    <w:rsid w:val="00185BFB"/>
    <w:rsid w:val="00187475"/>
    <w:rsid w:val="00190CA8"/>
    <w:rsid w:val="00191C40"/>
    <w:rsid w:val="001928FF"/>
    <w:rsid w:val="00193B0A"/>
    <w:rsid w:val="00193EDE"/>
    <w:rsid w:val="001946F3"/>
    <w:rsid w:val="00196CDA"/>
    <w:rsid w:val="001A5D46"/>
    <w:rsid w:val="001A7FC5"/>
    <w:rsid w:val="001B046A"/>
    <w:rsid w:val="001B3CB4"/>
    <w:rsid w:val="001B561A"/>
    <w:rsid w:val="001B6C06"/>
    <w:rsid w:val="001B737F"/>
    <w:rsid w:val="001B7AF8"/>
    <w:rsid w:val="001B7C86"/>
    <w:rsid w:val="001C05D6"/>
    <w:rsid w:val="001C0C00"/>
    <w:rsid w:val="001C15A5"/>
    <w:rsid w:val="001C33F8"/>
    <w:rsid w:val="001C558A"/>
    <w:rsid w:val="001C5B87"/>
    <w:rsid w:val="001C60B1"/>
    <w:rsid w:val="001C6B1C"/>
    <w:rsid w:val="001D4531"/>
    <w:rsid w:val="001D62A5"/>
    <w:rsid w:val="001D6A61"/>
    <w:rsid w:val="001D7770"/>
    <w:rsid w:val="001E0AE0"/>
    <w:rsid w:val="001E3EE1"/>
    <w:rsid w:val="001E556A"/>
    <w:rsid w:val="001E5D95"/>
    <w:rsid w:val="001F2206"/>
    <w:rsid w:val="001F3CA4"/>
    <w:rsid w:val="001F41B4"/>
    <w:rsid w:val="001F4BF9"/>
    <w:rsid w:val="001F7D50"/>
    <w:rsid w:val="00200423"/>
    <w:rsid w:val="00200CD0"/>
    <w:rsid w:val="0020181A"/>
    <w:rsid w:val="002044B9"/>
    <w:rsid w:val="00206627"/>
    <w:rsid w:val="002108CD"/>
    <w:rsid w:val="0021202E"/>
    <w:rsid w:val="00216EBB"/>
    <w:rsid w:val="002217AB"/>
    <w:rsid w:val="00222DD2"/>
    <w:rsid w:val="00224877"/>
    <w:rsid w:val="0022530D"/>
    <w:rsid w:val="0022596B"/>
    <w:rsid w:val="002273FE"/>
    <w:rsid w:val="002305E3"/>
    <w:rsid w:val="00232ACC"/>
    <w:rsid w:val="002379B6"/>
    <w:rsid w:val="0024395A"/>
    <w:rsid w:val="00245A7A"/>
    <w:rsid w:val="002469BF"/>
    <w:rsid w:val="002475A5"/>
    <w:rsid w:val="00247CDF"/>
    <w:rsid w:val="002507BD"/>
    <w:rsid w:val="00250EC2"/>
    <w:rsid w:val="00252988"/>
    <w:rsid w:val="00254010"/>
    <w:rsid w:val="00254E41"/>
    <w:rsid w:val="00257A71"/>
    <w:rsid w:val="002609B6"/>
    <w:rsid w:val="00261594"/>
    <w:rsid w:val="00263483"/>
    <w:rsid w:val="0026580D"/>
    <w:rsid w:val="00265964"/>
    <w:rsid w:val="00266AC0"/>
    <w:rsid w:val="002679F2"/>
    <w:rsid w:val="0027012D"/>
    <w:rsid w:val="00270690"/>
    <w:rsid w:val="002707BC"/>
    <w:rsid w:val="00270B8A"/>
    <w:rsid w:val="00271D38"/>
    <w:rsid w:val="00272288"/>
    <w:rsid w:val="00272BDE"/>
    <w:rsid w:val="00273297"/>
    <w:rsid w:val="0027649F"/>
    <w:rsid w:val="0027681C"/>
    <w:rsid w:val="00277007"/>
    <w:rsid w:val="00277ED4"/>
    <w:rsid w:val="00280C98"/>
    <w:rsid w:val="002811A0"/>
    <w:rsid w:val="00282CD4"/>
    <w:rsid w:val="0028401A"/>
    <w:rsid w:val="00286545"/>
    <w:rsid w:val="00286D37"/>
    <w:rsid w:val="002962A0"/>
    <w:rsid w:val="002A0860"/>
    <w:rsid w:val="002A0C80"/>
    <w:rsid w:val="002A2F9C"/>
    <w:rsid w:val="002A35A8"/>
    <w:rsid w:val="002A37B6"/>
    <w:rsid w:val="002A3948"/>
    <w:rsid w:val="002A3C22"/>
    <w:rsid w:val="002A3C28"/>
    <w:rsid w:val="002A3DBF"/>
    <w:rsid w:val="002A5311"/>
    <w:rsid w:val="002B200A"/>
    <w:rsid w:val="002B38C6"/>
    <w:rsid w:val="002C03E0"/>
    <w:rsid w:val="002C0951"/>
    <w:rsid w:val="002C0C90"/>
    <w:rsid w:val="002C114C"/>
    <w:rsid w:val="002C1AA0"/>
    <w:rsid w:val="002C1C18"/>
    <w:rsid w:val="002C2433"/>
    <w:rsid w:val="002C2E39"/>
    <w:rsid w:val="002C4D80"/>
    <w:rsid w:val="002C6BCB"/>
    <w:rsid w:val="002C6C97"/>
    <w:rsid w:val="002D0561"/>
    <w:rsid w:val="002D10D9"/>
    <w:rsid w:val="002D1D0C"/>
    <w:rsid w:val="002D429C"/>
    <w:rsid w:val="002D5457"/>
    <w:rsid w:val="002D593C"/>
    <w:rsid w:val="002E07B7"/>
    <w:rsid w:val="002E0F7C"/>
    <w:rsid w:val="002E1665"/>
    <w:rsid w:val="002E1E86"/>
    <w:rsid w:val="002E21EA"/>
    <w:rsid w:val="002E26C2"/>
    <w:rsid w:val="002E2AFA"/>
    <w:rsid w:val="002E2DAB"/>
    <w:rsid w:val="002E3DBD"/>
    <w:rsid w:val="002E43FC"/>
    <w:rsid w:val="002E5717"/>
    <w:rsid w:val="002E6657"/>
    <w:rsid w:val="002E6E23"/>
    <w:rsid w:val="002F4528"/>
    <w:rsid w:val="003009BF"/>
    <w:rsid w:val="00300FFD"/>
    <w:rsid w:val="00305A6D"/>
    <w:rsid w:val="00306B13"/>
    <w:rsid w:val="00310C20"/>
    <w:rsid w:val="00310C9C"/>
    <w:rsid w:val="003112A3"/>
    <w:rsid w:val="003115A3"/>
    <w:rsid w:val="0031208B"/>
    <w:rsid w:val="0031247F"/>
    <w:rsid w:val="00313291"/>
    <w:rsid w:val="003137DC"/>
    <w:rsid w:val="00315785"/>
    <w:rsid w:val="0031641D"/>
    <w:rsid w:val="003215E8"/>
    <w:rsid w:val="00325673"/>
    <w:rsid w:val="00326342"/>
    <w:rsid w:val="00326CCC"/>
    <w:rsid w:val="00327084"/>
    <w:rsid w:val="00330F92"/>
    <w:rsid w:val="00333E12"/>
    <w:rsid w:val="003358E9"/>
    <w:rsid w:val="00335B50"/>
    <w:rsid w:val="00335D17"/>
    <w:rsid w:val="003376CE"/>
    <w:rsid w:val="003427B2"/>
    <w:rsid w:val="003427F2"/>
    <w:rsid w:val="0034558C"/>
    <w:rsid w:val="00351F6D"/>
    <w:rsid w:val="00352CC9"/>
    <w:rsid w:val="00353B94"/>
    <w:rsid w:val="003542B5"/>
    <w:rsid w:val="0036291E"/>
    <w:rsid w:val="003666EA"/>
    <w:rsid w:val="003678AA"/>
    <w:rsid w:val="00372A25"/>
    <w:rsid w:val="00372D71"/>
    <w:rsid w:val="00380B74"/>
    <w:rsid w:val="003824A6"/>
    <w:rsid w:val="00382523"/>
    <w:rsid w:val="00382F13"/>
    <w:rsid w:val="00383869"/>
    <w:rsid w:val="00384892"/>
    <w:rsid w:val="003863E6"/>
    <w:rsid w:val="003865C9"/>
    <w:rsid w:val="0038760F"/>
    <w:rsid w:val="00390A96"/>
    <w:rsid w:val="003924FB"/>
    <w:rsid w:val="00392E13"/>
    <w:rsid w:val="0039365F"/>
    <w:rsid w:val="003958D7"/>
    <w:rsid w:val="00396D82"/>
    <w:rsid w:val="00397CEB"/>
    <w:rsid w:val="003A3326"/>
    <w:rsid w:val="003A3D8A"/>
    <w:rsid w:val="003A493D"/>
    <w:rsid w:val="003A50F4"/>
    <w:rsid w:val="003A6D80"/>
    <w:rsid w:val="003B0681"/>
    <w:rsid w:val="003B1AAB"/>
    <w:rsid w:val="003B2FCE"/>
    <w:rsid w:val="003C0A6A"/>
    <w:rsid w:val="003C576B"/>
    <w:rsid w:val="003D7455"/>
    <w:rsid w:val="003E1E97"/>
    <w:rsid w:val="003E3247"/>
    <w:rsid w:val="003E3764"/>
    <w:rsid w:val="003E5EB0"/>
    <w:rsid w:val="003F54C9"/>
    <w:rsid w:val="003F55DE"/>
    <w:rsid w:val="003F6B7D"/>
    <w:rsid w:val="0040011B"/>
    <w:rsid w:val="00400B00"/>
    <w:rsid w:val="00401833"/>
    <w:rsid w:val="0040323C"/>
    <w:rsid w:val="004035A0"/>
    <w:rsid w:val="00405261"/>
    <w:rsid w:val="00406B7F"/>
    <w:rsid w:val="004071AB"/>
    <w:rsid w:val="0041147E"/>
    <w:rsid w:val="004122D1"/>
    <w:rsid w:val="00412D1F"/>
    <w:rsid w:val="00413D7F"/>
    <w:rsid w:val="00414820"/>
    <w:rsid w:val="00415BBB"/>
    <w:rsid w:val="004177BD"/>
    <w:rsid w:val="00421B68"/>
    <w:rsid w:val="00421D5B"/>
    <w:rsid w:val="00422F96"/>
    <w:rsid w:val="0042520A"/>
    <w:rsid w:val="00427051"/>
    <w:rsid w:val="004316B9"/>
    <w:rsid w:val="00432FA5"/>
    <w:rsid w:val="004408DC"/>
    <w:rsid w:val="004421B9"/>
    <w:rsid w:val="004430C9"/>
    <w:rsid w:val="00445FEE"/>
    <w:rsid w:val="00446557"/>
    <w:rsid w:val="00450504"/>
    <w:rsid w:val="0045057C"/>
    <w:rsid w:val="004549F5"/>
    <w:rsid w:val="00456352"/>
    <w:rsid w:val="004603CB"/>
    <w:rsid w:val="0046161A"/>
    <w:rsid w:val="00463C06"/>
    <w:rsid w:val="0046708E"/>
    <w:rsid w:val="004677DA"/>
    <w:rsid w:val="0047172E"/>
    <w:rsid w:val="00471999"/>
    <w:rsid w:val="00475D74"/>
    <w:rsid w:val="0047639B"/>
    <w:rsid w:val="00477411"/>
    <w:rsid w:val="004830EB"/>
    <w:rsid w:val="00484E7B"/>
    <w:rsid w:val="00487ED5"/>
    <w:rsid w:val="00490E78"/>
    <w:rsid w:val="00493E13"/>
    <w:rsid w:val="00494AC6"/>
    <w:rsid w:val="004A2597"/>
    <w:rsid w:val="004A57F6"/>
    <w:rsid w:val="004A5845"/>
    <w:rsid w:val="004A5A4A"/>
    <w:rsid w:val="004B0014"/>
    <w:rsid w:val="004B478A"/>
    <w:rsid w:val="004B6290"/>
    <w:rsid w:val="004B666C"/>
    <w:rsid w:val="004B671F"/>
    <w:rsid w:val="004C0AB9"/>
    <w:rsid w:val="004C1D98"/>
    <w:rsid w:val="004C1FCA"/>
    <w:rsid w:val="004C46CC"/>
    <w:rsid w:val="004C6471"/>
    <w:rsid w:val="004C74D4"/>
    <w:rsid w:val="004D0260"/>
    <w:rsid w:val="004D0683"/>
    <w:rsid w:val="004D3417"/>
    <w:rsid w:val="004D3BA7"/>
    <w:rsid w:val="004D5541"/>
    <w:rsid w:val="004D6959"/>
    <w:rsid w:val="004D7E74"/>
    <w:rsid w:val="004E053C"/>
    <w:rsid w:val="004E149F"/>
    <w:rsid w:val="004E174B"/>
    <w:rsid w:val="004E223D"/>
    <w:rsid w:val="004E28AF"/>
    <w:rsid w:val="004E3185"/>
    <w:rsid w:val="004E34CE"/>
    <w:rsid w:val="004E35BD"/>
    <w:rsid w:val="004E4957"/>
    <w:rsid w:val="004E64CA"/>
    <w:rsid w:val="004E70C2"/>
    <w:rsid w:val="004E7FB5"/>
    <w:rsid w:val="004F3033"/>
    <w:rsid w:val="004F3A65"/>
    <w:rsid w:val="004F703F"/>
    <w:rsid w:val="00500CB1"/>
    <w:rsid w:val="00500EB3"/>
    <w:rsid w:val="0050277C"/>
    <w:rsid w:val="00504DED"/>
    <w:rsid w:val="0050669D"/>
    <w:rsid w:val="0051166C"/>
    <w:rsid w:val="00512050"/>
    <w:rsid w:val="005128AF"/>
    <w:rsid w:val="00512998"/>
    <w:rsid w:val="00512EBC"/>
    <w:rsid w:val="0051484F"/>
    <w:rsid w:val="00514AA3"/>
    <w:rsid w:val="00514E34"/>
    <w:rsid w:val="00517506"/>
    <w:rsid w:val="005224C5"/>
    <w:rsid w:val="00522DCF"/>
    <w:rsid w:val="00522F39"/>
    <w:rsid w:val="005235BD"/>
    <w:rsid w:val="00523A47"/>
    <w:rsid w:val="0052402C"/>
    <w:rsid w:val="0052660B"/>
    <w:rsid w:val="005269BC"/>
    <w:rsid w:val="00531E5A"/>
    <w:rsid w:val="00536CBF"/>
    <w:rsid w:val="005378DC"/>
    <w:rsid w:val="00543AB3"/>
    <w:rsid w:val="00544540"/>
    <w:rsid w:val="00546019"/>
    <w:rsid w:val="005526CE"/>
    <w:rsid w:val="00552A8D"/>
    <w:rsid w:val="00553E1F"/>
    <w:rsid w:val="005565A0"/>
    <w:rsid w:val="0056138B"/>
    <w:rsid w:val="00561CA2"/>
    <w:rsid w:val="0056369A"/>
    <w:rsid w:val="00565296"/>
    <w:rsid w:val="00565311"/>
    <w:rsid w:val="00567F01"/>
    <w:rsid w:val="00573177"/>
    <w:rsid w:val="00574068"/>
    <w:rsid w:val="005750EE"/>
    <w:rsid w:val="005753BD"/>
    <w:rsid w:val="00575EC0"/>
    <w:rsid w:val="00583D16"/>
    <w:rsid w:val="0058504B"/>
    <w:rsid w:val="00590BF8"/>
    <w:rsid w:val="00593261"/>
    <w:rsid w:val="005955DD"/>
    <w:rsid w:val="005970AA"/>
    <w:rsid w:val="005A215E"/>
    <w:rsid w:val="005A4EC0"/>
    <w:rsid w:val="005A5837"/>
    <w:rsid w:val="005A75F0"/>
    <w:rsid w:val="005B352F"/>
    <w:rsid w:val="005B52CA"/>
    <w:rsid w:val="005B5B24"/>
    <w:rsid w:val="005B6D41"/>
    <w:rsid w:val="005C425F"/>
    <w:rsid w:val="005C5CF6"/>
    <w:rsid w:val="005D02A7"/>
    <w:rsid w:val="005D2B9B"/>
    <w:rsid w:val="005D2E69"/>
    <w:rsid w:val="005D2F9B"/>
    <w:rsid w:val="005D4258"/>
    <w:rsid w:val="005D4B46"/>
    <w:rsid w:val="005D635D"/>
    <w:rsid w:val="005D7C10"/>
    <w:rsid w:val="005E01EE"/>
    <w:rsid w:val="005E14C4"/>
    <w:rsid w:val="005E2DE7"/>
    <w:rsid w:val="005E6E70"/>
    <w:rsid w:val="005F3773"/>
    <w:rsid w:val="005F39AF"/>
    <w:rsid w:val="005F441F"/>
    <w:rsid w:val="005F6869"/>
    <w:rsid w:val="005F6EB9"/>
    <w:rsid w:val="005F723F"/>
    <w:rsid w:val="00601F43"/>
    <w:rsid w:val="00602BD8"/>
    <w:rsid w:val="00605B05"/>
    <w:rsid w:val="00607F84"/>
    <w:rsid w:val="00612A32"/>
    <w:rsid w:val="00620437"/>
    <w:rsid w:val="00621369"/>
    <w:rsid w:val="00630798"/>
    <w:rsid w:val="00631C19"/>
    <w:rsid w:val="00634D0B"/>
    <w:rsid w:val="0064012F"/>
    <w:rsid w:val="00641877"/>
    <w:rsid w:val="00641EBD"/>
    <w:rsid w:val="006420A1"/>
    <w:rsid w:val="006423FC"/>
    <w:rsid w:val="00643D5F"/>
    <w:rsid w:val="00644261"/>
    <w:rsid w:val="006449F0"/>
    <w:rsid w:val="00645036"/>
    <w:rsid w:val="00650816"/>
    <w:rsid w:val="0065313F"/>
    <w:rsid w:val="00653C47"/>
    <w:rsid w:val="00654161"/>
    <w:rsid w:val="006543F7"/>
    <w:rsid w:val="00655B93"/>
    <w:rsid w:val="00657051"/>
    <w:rsid w:val="006573DA"/>
    <w:rsid w:val="0066072D"/>
    <w:rsid w:val="006618A3"/>
    <w:rsid w:val="00667A2B"/>
    <w:rsid w:val="00670542"/>
    <w:rsid w:val="00670720"/>
    <w:rsid w:val="00670A9C"/>
    <w:rsid w:val="006721AD"/>
    <w:rsid w:val="006750E5"/>
    <w:rsid w:val="006765BE"/>
    <w:rsid w:val="00680192"/>
    <w:rsid w:val="006926F4"/>
    <w:rsid w:val="006957B0"/>
    <w:rsid w:val="00697AF2"/>
    <w:rsid w:val="006A04ED"/>
    <w:rsid w:val="006A1D33"/>
    <w:rsid w:val="006A3D3B"/>
    <w:rsid w:val="006A58F6"/>
    <w:rsid w:val="006A7BF3"/>
    <w:rsid w:val="006B1CFA"/>
    <w:rsid w:val="006B3E3F"/>
    <w:rsid w:val="006B7195"/>
    <w:rsid w:val="006C0011"/>
    <w:rsid w:val="006C283F"/>
    <w:rsid w:val="006C47A4"/>
    <w:rsid w:val="006C4A89"/>
    <w:rsid w:val="006C5890"/>
    <w:rsid w:val="006C5B6C"/>
    <w:rsid w:val="006C7161"/>
    <w:rsid w:val="006D1BE1"/>
    <w:rsid w:val="006D386A"/>
    <w:rsid w:val="006D3C14"/>
    <w:rsid w:val="006D43CB"/>
    <w:rsid w:val="006D5CE2"/>
    <w:rsid w:val="006D5F25"/>
    <w:rsid w:val="006E17DC"/>
    <w:rsid w:val="006E4844"/>
    <w:rsid w:val="006E4DB7"/>
    <w:rsid w:val="006E603C"/>
    <w:rsid w:val="006E6FB1"/>
    <w:rsid w:val="006F2273"/>
    <w:rsid w:val="006F4231"/>
    <w:rsid w:val="006F4343"/>
    <w:rsid w:val="006F4C0F"/>
    <w:rsid w:val="006F5126"/>
    <w:rsid w:val="006F5788"/>
    <w:rsid w:val="00701A35"/>
    <w:rsid w:val="00705542"/>
    <w:rsid w:val="00716FC7"/>
    <w:rsid w:val="007173FB"/>
    <w:rsid w:val="007178BC"/>
    <w:rsid w:val="00720CE0"/>
    <w:rsid w:val="007218B1"/>
    <w:rsid w:val="00722617"/>
    <w:rsid w:val="00723C11"/>
    <w:rsid w:val="00725272"/>
    <w:rsid w:val="00730C67"/>
    <w:rsid w:val="00731A08"/>
    <w:rsid w:val="00732457"/>
    <w:rsid w:val="0073362B"/>
    <w:rsid w:val="00733BDC"/>
    <w:rsid w:val="00734471"/>
    <w:rsid w:val="00736B1D"/>
    <w:rsid w:val="007420B4"/>
    <w:rsid w:val="00742350"/>
    <w:rsid w:val="007433C4"/>
    <w:rsid w:val="007442DB"/>
    <w:rsid w:val="00744805"/>
    <w:rsid w:val="0074598B"/>
    <w:rsid w:val="0075152D"/>
    <w:rsid w:val="00754F5E"/>
    <w:rsid w:val="00755E75"/>
    <w:rsid w:val="007604F2"/>
    <w:rsid w:val="007611B0"/>
    <w:rsid w:val="00761C40"/>
    <w:rsid w:val="00761D9D"/>
    <w:rsid w:val="00764E2C"/>
    <w:rsid w:val="0076532F"/>
    <w:rsid w:val="007705C4"/>
    <w:rsid w:val="00774E80"/>
    <w:rsid w:val="00775079"/>
    <w:rsid w:val="007759F6"/>
    <w:rsid w:val="00775BFD"/>
    <w:rsid w:val="00783BDF"/>
    <w:rsid w:val="00785516"/>
    <w:rsid w:val="00791AA3"/>
    <w:rsid w:val="0079525B"/>
    <w:rsid w:val="0079587F"/>
    <w:rsid w:val="007A39C3"/>
    <w:rsid w:val="007A61B1"/>
    <w:rsid w:val="007B22AC"/>
    <w:rsid w:val="007B3CFD"/>
    <w:rsid w:val="007C032D"/>
    <w:rsid w:val="007C3981"/>
    <w:rsid w:val="007C4AEA"/>
    <w:rsid w:val="007C5073"/>
    <w:rsid w:val="007C6238"/>
    <w:rsid w:val="007C65AF"/>
    <w:rsid w:val="007C6773"/>
    <w:rsid w:val="007D19F6"/>
    <w:rsid w:val="007D3708"/>
    <w:rsid w:val="007D382F"/>
    <w:rsid w:val="007D5851"/>
    <w:rsid w:val="007E04D3"/>
    <w:rsid w:val="007E0782"/>
    <w:rsid w:val="007E0B0E"/>
    <w:rsid w:val="007E1351"/>
    <w:rsid w:val="007E1BDB"/>
    <w:rsid w:val="007E45B3"/>
    <w:rsid w:val="007F42AC"/>
    <w:rsid w:val="007F4587"/>
    <w:rsid w:val="007F6055"/>
    <w:rsid w:val="007F6150"/>
    <w:rsid w:val="00801A83"/>
    <w:rsid w:val="0081121A"/>
    <w:rsid w:val="008140C1"/>
    <w:rsid w:val="00814D28"/>
    <w:rsid w:val="00817E26"/>
    <w:rsid w:val="0082188F"/>
    <w:rsid w:val="00821D04"/>
    <w:rsid w:val="00822839"/>
    <w:rsid w:val="00822AD3"/>
    <w:rsid w:val="008243FF"/>
    <w:rsid w:val="008246D9"/>
    <w:rsid w:val="00825916"/>
    <w:rsid w:val="00827985"/>
    <w:rsid w:val="00831AF7"/>
    <w:rsid w:val="00840A42"/>
    <w:rsid w:val="00840AAC"/>
    <w:rsid w:val="00841185"/>
    <w:rsid w:val="00843AB7"/>
    <w:rsid w:val="00845455"/>
    <w:rsid w:val="00850227"/>
    <w:rsid w:val="00852ACF"/>
    <w:rsid w:val="008536FD"/>
    <w:rsid w:val="008547C4"/>
    <w:rsid w:val="00855FB4"/>
    <w:rsid w:val="008577D5"/>
    <w:rsid w:val="0086128A"/>
    <w:rsid w:val="008617EB"/>
    <w:rsid w:val="00863EC3"/>
    <w:rsid w:val="008712B3"/>
    <w:rsid w:val="00871B73"/>
    <w:rsid w:val="00871C9A"/>
    <w:rsid w:val="00872952"/>
    <w:rsid w:val="00872C7E"/>
    <w:rsid w:val="00872E38"/>
    <w:rsid w:val="00874005"/>
    <w:rsid w:val="00874D3E"/>
    <w:rsid w:val="00875ACC"/>
    <w:rsid w:val="00876225"/>
    <w:rsid w:val="0087714A"/>
    <w:rsid w:val="008837F3"/>
    <w:rsid w:val="00883E35"/>
    <w:rsid w:val="00883EF4"/>
    <w:rsid w:val="00887A19"/>
    <w:rsid w:val="00890C34"/>
    <w:rsid w:val="00892CAF"/>
    <w:rsid w:val="008933D0"/>
    <w:rsid w:val="00893914"/>
    <w:rsid w:val="00893CA7"/>
    <w:rsid w:val="0089558C"/>
    <w:rsid w:val="00895A06"/>
    <w:rsid w:val="008A03E5"/>
    <w:rsid w:val="008A5141"/>
    <w:rsid w:val="008B0425"/>
    <w:rsid w:val="008B2768"/>
    <w:rsid w:val="008C0B05"/>
    <w:rsid w:val="008C2760"/>
    <w:rsid w:val="008C39C9"/>
    <w:rsid w:val="008C4CEE"/>
    <w:rsid w:val="008D0736"/>
    <w:rsid w:val="008D3BDC"/>
    <w:rsid w:val="008D42A4"/>
    <w:rsid w:val="008D551D"/>
    <w:rsid w:val="008D77B0"/>
    <w:rsid w:val="008E1E20"/>
    <w:rsid w:val="008E2A4E"/>
    <w:rsid w:val="008E3CC8"/>
    <w:rsid w:val="008E6D50"/>
    <w:rsid w:val="008E77B3"/>
    <w:rsid w:val="008F29A9"/>
    <w:rsid w:val="008F75CB"/>
    <w:rsid w:val="00903915"/>
    <w:rsid w:val="00903A02"/>
    <w:rsid w:val="00906545"/>
    <w:rsid w:val="00910114"/>
    <w:rsid w:val="0091091B"/>
    <w:rsid w:val="00911CEC"/>
    <w:rsid w:val="00915C50"/>
    <w:rsid w:val="009266F4"/>
    <w:rsid w:val="009273FA"/>
    <w:rsid w:val="0093245E"/>
    <w:rsid w:val="009436DE"/>
    <w:rsid w:val="00944979"/>
    <w:rsid w:val="009453D1"/>
    <w:rsid w:val="00947C1A"/>
    <w:rsid w:val="00953341"/>
    <w:rsid w:val="00960067"/>
    <w:rsid w:val="00962DBE"/>
    <w:rsid w:val="0096448F"/>
    <w:rsid w:val="009721E9"/>
    <w:rsid w:val="00972243"/>
    <w:rsid w:val="0097689B"/>
    <w:rsid w:val="00977383"/>
    <w:rsid w:val="00980A84"/>
    <w:rsid w:val="0098445B"/>
    <w:rsid w:val="009844B3"/>
    <w:rsid w:val="0098523F"/>
    <w:rsid w:val="0099099D"/>
    <w:rsid w:val="00990AFA"/>
    <w:rsid w:val="00991696"/>
    <w:rsid w:val="00991B32"/>
    <w:rsid w:val="00993705"/>
    <w:rsid w:val="0099380D"/>
    <w:rsid w:val="00994E73"/>
    <w:rsid w:val="00995412"/>
    <w:rsid w:val="00995A75"/>
    <w:rsid w:val="00996126"/>
    <w:rsid w:val="009963A1"/>
    <w:rsid w:val="00996792"/>
    <w:rsid w:val="00996B5F"/>
    <w:rsid w:val="009A0639"/>
    <w:rsid w:val="009A0B98"/>
    <w:rsid w:val="009A1EB0"/>
    <w:rsid w:val="009A30F7"/>
    <w:rsid w:val="009A4EA4"/>
    <w:rsid w:val="009A546A"/>
    <w:rsid w:val="009A6523"/>
    <w:rsid w:val="009A7B84"/>
    <w:rsid w:val="009B1D61"/>
    <w:rsid w:val="009B1F1C"/>
    <w:rsid w:val="009B37C5"/>
    <w:rsid w:val="009B6596"/>
    <w:rsid w:val="009C1070"/>
    <w:rsid w:val="009C3A3F"/>
    <w:rsid w:val="009C45A9"/>
    <w:rsid w:val="009C5E96"/>
    <w:rsid w:val="009C73F3"/>
    <w:rsid w:val="009D43B1"/>
    <w:rsid w:val="009D58C4"/>
    <w:rsid w:val="009D6FCD"/>
    <w:rsid w:val="009D730D"/>
    <w:rsid w:val="009D76A1"/>
    <w:rsid w:val="009D77F8"/>
    <w:rsid w:val="009E0056"/>
    <w:rsid w:val="009E09DE"/>
    <w:rsid w:val="009E1EBE"/>
    <w:rsid w:val="009E3C53"/>
    <w:rsid w:val="009E7662"/>
    <w:rsid w:val="009E77BF"/>
    <w:rsid w:val="009F12C7"/>
    <w:rsid w:val="009F282C"/>
    <w:rsid w:val="009F32EE"/>
    <w:rsid w:val="009F6D27"/>
    <w:rsid w:val="009F7673"/>
    <w:rsid w:val="00A0427D"/>
    <w:rsid w:val="00A042F4"/>
    <w:rsid w:val="00A10564"/>
    <w:rsid w:val="00A116BE"/>
    <w:rsid w:val="00A120C7"/>
    <w:rsid w:val="00A1354D"/>
    <w:rsid w:val="00A13CC4"/>
    <w:rsid w:val="00A144A0"/>
    <w:rsid w:val="00A17660"/>
    <w:rsid w:val="00A178CB"/>
    <w:rsid w:val="00A215B7"/>
    <w:rsid w:val="00A2445C"/>
    <w:rsid w:val="00A24D7B"/>
    <w:rsid w:val="00A3449C"/>
    <w:rsid w:val="00A34BCC"/>
    <w:rsid w:val="00A3599F"/>
    <w:rsid w:val="00A36F08"/>
    <w:rsid w:val="00A423C2"/>
    <w:rsid w:val="00A42725"/>
    <w:rsid w:val="00A43D97"/>
    <w:rsid w:val="00A4453C"/>
    <w:rsid w:val="00A46F1D"/>
    <w:rsid w:val="00A5075D"/>
    <w:rsid w:val="00A51594"/>
    <w:rsid w:val="00A5499A"/>
    <w:rsid w:val="00A55A60"/>
    <w:rsid w:val="00A5670A"/>
    <w:rsid w:val="00A660AB"/>
    <w:rsid w:val="00A6744D"/>
    <w:rsid w:val="00A70B28"/>
    <w:rsid w:val="00A74FA0"/>
    <w:rsid w:val="00A761CD"/>
    <w:rsid w:val="00A805F5"/>
    <w:rsid w:val="00A8064C"/>
    <w:rsid w:val="00A828D8"/>
    <w:rsid w:val="00A82D48"/>
    <w:rsid w:val="00A83EA4"/>
    <w:rsid w:val="00A84643"/>
    <w:rsid w:val="00A91302"/>
    <w:rsid w:val="00A9235A"/>
    <w:rsid w:val="00A925CB"/>
    <w:rsid w:val="00A932EC"/>
    <w:rsid w:val="00A93465"/>
    <w:rsid w:val="00A97CAA"/>
    <w:rsid w:val="00AA0239"/>
    <w:rsid w:val="00AA2DED"/>
    <w:rsid w:val="00AA3B46"/>
    <w:rsid w:val="00AA5142"/>
    <w:rsid w:val="00AA5DB4"/>
    <w:rsid w:val="00AB0D97"/>
    <w:rsid w:val="00AB0DF3"/>
    <w:rsid w:val="00AB132A"/>
    <w:rsid w:val="00AB1495"/>
    <w:rsid w:val="00AB2633"/>
    <w:rsid w:val="00AB7E88"/>
    <w:rsid w:val="00AC0204"/>
    <w:rsid w:val="00AC2C47"/>
    <w:rsid w:val="00AC328E"/>
    <w:rsid w:val="00AD1FAD"/>
    <w:rsid w:val="00AD4846"/>
    <w:rsid w:val="00AD4ADE"/>
    <w:rsid w:val="00AD4D86"/>
    <w:rsid w:val="00AD5018"/>
    <w:rsid w:val="00AD5E9B"/>
    <w:rsid w:val="00AE0C92"/>
    <w:rsid w:val="00AE1003"/>
    <w:rsid w:val="00AE1CE9"/>
    <w:rsid w:val="00AE1F96"/>
    <w:rsid w:val="00AE47F1"/>
    <w:rsid w:val="00AE4ACA"/>
    <w:rsid w:val="00AF02FC"/>
    <w:rsid w:val="00AF1EA4"/>
    <w:rsid w:val="00AF2F45"/>
    <w:rsid w:val="00AF3249"/>
    <w:rsid w:val="00AF5A1E"/>
    <w:rsid w:val="00AF5F6F"/>
    <w:rsid w:val="00AF6C19"/>
    <w:rsid w:val="00AF6CF0"/>
    <w:rsid w:val="00AF6F38"/>
    <w:rsid w:val="00AF77D7"/>
    <w:rsid w:val="00B00035"/>
    <w:rsid w:val="00B04509"/>
    <w:rsid w:val="00B11082"/>
    <w:rsid w:val="00B13D21"/>
    <w:rsid w:val="00B13FFB"/>
    <w:rsid w:val="00B20340"/>
    <w:rsid w:val="00B207C1"/>
    <w:rsid w:val="00B2111B"/>
    <w:rsid w:val="00B217D6"/>
    <w:rsid w:val="00B21E68"/>
    <w:rsid w:val="00B229F8"/>
    <w:rsid w:val="00B23DCF"/>
    <w:rsid w:val="00B27BF8"/>
    <w:rsid w:val="00B27DAB"/>
    <w:rsid w:val="00B32BA7"/>
    <w:rsid w:val="00B419BA"/>
    <w:rsid w:val="00B41C12"/>
    <w:rsid w:val="00B45681"/>
    <w:rsid w:val="00B54E25"/>
    <w:rsid w:val="00B55565"/>
    <w:rsid w:val="00B570DC"/>
    <w:rsid w:val="00B60743"/>
    <w:rsid w:val="00B61ADD"/>
    <w:rsid w:val="00B634D5"/>
    <w:rsid w:val="00B771C4"/>
    <w:rsid w:val="00B77975"/>
    <w:rsid w:val="00B817C6"/>
    <w:rsid w:val="00B8265B"/>
    <w:rsid w:val="00B871BC"/>
    <w:rsid w:val="00B91713"/>
    <w:rsid w:val="00B92BD4"/>
    <w:rsid w:val="00B9669C"/>
    <w:rsid w:val="00BA0E3F"/>
    <w:rsid w:val="00BA21A5"/>
    <w:rsid w:val="00BA2561"/>
    <w:rsid w:val="00BA51FB"/>
    <w:rsid w:val="00BA6E11"/>
    <w:rsid w:val="00BA7EA6"/>
    <w:rsid w:val="00BB3D6F"/>
    <w:rsid w:val="00BB3ECF"/>
    <w:rsid w:val="00BB46C2"/>
    <w:rsid w:val="00BC05B5"/>
    <w:rsid w:val="00BC51FE"/>
    <w:rsid w:val="00BD166D"/>
    <w:rsid w:val="00BD21A8"/>
    <w:rsid w:val="00BD5828"/>
    <w:rsid w:val="00BE0B9F"/>
    <w:rsid w:val="00BE0D15"/>
    <w:rsid w:val="00BE1719"/>
    <w:rsid w:val="00BE63CE"/>
    <w:rsid w:val="00BE7D35"/>
    <w:rsid w:val="00BF2CF9"/>
    <w:rsid w:val="00BF345E"/>
    <w:rsid w:val="00BF449E"/>
    <w:rsid w:val="00C02421"/>
    <w:rsid w:val="00C02B81"/>
    <w:rsid w:val="00C02B90"/>
    <w:rsid w:val="00C0613D"/>
    <w:rsid w:val="00C12B24"/>
    <w:rsid w:val="00C167BA"/>
    <w:rsid w:val="00C216F8"/>
    <w:rsid w:val="00C22F83"/>
    <w:rsid w:val="00C23B92"/>
    <w:rsid w:val="00C24210"/>
    <w:rsid w:val="00C259DE"/>
    <w:rsid w:val="00C309E7"/>
    <w:rsid w:val="00C322DD"/>
    <w:rsid w:val="00C36063"/>
    <w:rsid w:val="00C4047C"/>
    <w:rsid w:val="00C40D40"/>
    <w:rsid w:val="00C41366"/>
    <w:rsid w:val="00C413E8"/>
    <w:rsid w:val="00C449EC"/>
    <w:rsid w:val="00C50600"/>
    <w:rsid w:val="00C54888"/>
    <w:rsid w:val="00C6246E"/>
    <w:rsid w:val="00C6411F"/>
    <w:rsid w:val="00C64129"/>
    <w:rsid w:val="00C648D7"/>
    <w:rsid w:val="00C6745A"/>
    <w:rsid w:val="00C714B4"/>
    <w:rsid w:val="00C7375C"/>
    <w:rsid w:val="00C73A9B"/>
    <w:rsid w:val="00C75A5B"/>
    <w:rsid w:val="00C81436"/>
    <w:rsid w:val="00C82EAC"/>
    <w:rsid w:val="00C84B9E"/>
    <w:rsid w:val="00C855CB"/>
    <w:rsid w:val="00C9358F"/>
    <w:rsid w:val="00C96C6E"/>
    <w:rsid w:val="00C97CE7"/>
    <w:rsid w:val="00CA2BBB"/>
    <w:rsid w:val="00CA37D5"/>
    <w:rsid w:val="00CA6830"/>
    <w:rsid w:val="00CB357B"/>
    <w:rsid w:val="00CB554B"/>
    <w:rsid w:val="00CC1E1A"/>
    <w:rsid w:val="00CC4558"/>
    <w:rsid w:val="00CC5BC2"/>
    <w:rsid w:val="00CD0528"/>
    <w:rsid w:val="00CD0F8E"/>
    <w:rsid w:val="00CD1CB5"/>
    <w:rsid w:val="00CD1F8C"/>
    <w:rsid w:val="00CD386D"/>
    <w:rsid w:val="00CD4AA9"/>
    <w:rsid w:val="00CE0D4C"/>
    <w:rsid w:val="00CE1743"/>
    <w:rsid w:val="00CE229C"/>
    <w:rsid w:val="00CE3415"/>
    <w:rsid w:val="00CE7063"/>
    <w:rsid w:val="00CE747E"/>
    <w:rsid w:val="00CE76DE"/>
    <w:rsid w:val="00CE7D20"/>
    <w:rsid w:val="00CF28EB"/>
    <w:rsid w:val="00CF2C3F"/>
    <w:rsid w:val="00CF41A4"/>
    <w:rsid w:val="00CF549C"/>
    <w:rsid w:val="00CF7C49"/>
    <w:rsid w:val="00D033AF"/>
    <w:rsid w:val="00D158AC"/>
    <w:rsid w:val="00D2206B"/>
    <w:rsid w:val="00D23043"/>
    <w:rsid w:val="00D231D3"/>
    <w:rsid w:val="00D26922"/>
    <w:rsid w:val="00D30285"/>
    <w:rsid w:val="00D34B16"/>
    <w:rsid w:val="00D40E90"/>
    <w:rsid w:val="00D422D0"/>
    <w:rsid w:val="00D42D9D"/>
    <w:rsid w:val="00D44D40"/>
    <w:rsid w:val="00D46DBE"/>
    <w:rsid w:val="00D477C4"/>
    <w:rsid w:val="00D506D2"/>
    <w:rsid w:val="00D520AE"/>
    <w:rsid w:val="00D5390C"/>
    <w:rsid w:val="00D53A45"/>
    <w:rsid w:val="00D53FD7"/>
    <w:rsid w:val="00D55441"/>
    <w:rsid w:val="00D5589F"/>
    <w:rsid w:val="00D56156"/>
    <w:rsid w:val="00D56287"/>
    <w:rsid w:val="00D72C3A"/>
    <w:rsid w:val="00D732D3"/>
    <w:rsid w:val="00D73DC7"/>
    <w:rsid w:val="00D76AE0"/>
    <w:rsid w:val="00D772F9"/>
    <w:rsid w:val="00D83681"/>
    <w:rsid w:val="00D83DAC"/>
    <w:rsid w:val="00D864FF"/>
    <w:rsid w:val="00D871D0"/>
    <w:rsid w:val="00D90590"/>
    <w:rsid w:val="00D90D6B"/>
    <w:rsid w:val="00D91125"/>
    <w:rsid w:val="00D96A1F"/>
    <w:rsid w:val="00D97E97"/>
    <w:rsid w:val="00DB1467"/>
    <w:rsid w:val="00DB665E"/>
    <w:rsid w:val="00DC6E94"/>
    <w:rsid w:val="00DD0B51"/>
    <w:rsid w:val="00DD7D5D"/>
    <w:rsid w:val="00DE13E8"/>
    <w:rsid w:val="00DE2030"/>
    <w:rsid w:val="00DE2324"/>
    <w:rsid w:val="00DE3BDE"/>
    <w:rsid w:val="00DE41B7"/>
    <w:rsid w:val="00DF0403"/>
    <w:rsid w:val="00DF0698"/>
    <w:rsid w:val="00DF59E4"/>
    <w:rsid w:val="00DF5F5B"/>
    <w:rsid w:val="00DF75F4"/>
    <w:rsid w:val="00E03AAE"/>
    <w:rsid w:val="00E03D94"/>
    <w:rsid w:val="00E06CBA"/>
    <w:rsid w:val="00E1372C"/>
    <w:rsid w:val="00E16FD1"/>
    <w:rsid w:val="00E177F9"/>
    <w:rsid w:val="00E21E32"/>
    <w:rsid w:val="00E22C1D"/>
    <w:rsid w:val="00E22F6E"/>
    <w:rsid w:val="00E23242"/>
    <w:rsid w:val="00E25A9E"/>
    <w:rsid w:val="00E269EB"/>
    <w:rsid w:val="00E26D94"/>
    <w:rsid w:val="00E2713B"/>
    <w:rsid w:val="00E27EE1"/>
    <w:rsid w:val="00E304EC"/>
    <w:rsid w:val="00E30705"/>
    <w:rsid w:val="00E313A8"/>
    <w:rsid w:val="00E31851"/>
    <w:rsid w:val="00E320DF"/>
    <w:rsid w:val="00E32A9A"/>
    <w:rsid w:val="00E32F71"/>
    <w:rsid w:val="00E32F74"/>
    <w:rsid w:val="00E347BA"/>
    <w:rsid w:val="00E40D62"/>
    <w:rsid w:val="00E40F65"/>
    <w:rsid w:val="00E40FAD"/>
    <w:rsid w:val="00E4417D"/>
    <w:rsid w:val="00E44992"/>
    <w:rsid w:val="00E453B8"/>
    <w:rsid w:val="00E50587"/>
    <w:rsid w:val="00E50965"/>
    <w:rsid w:val="00E537BC"/>
    <w:rsid w:val="00E558AC"/>
    <w:rsid w:val="00E561AD"/>
    <w:rsid w:val="00E56316"/>
    <w:rsid w:val="00E56ABD"/>
    <w:rsid w:val="00E62033"/>
    <w:rsid w:val="00E62B4C"/>
    <w:rsid w:val="00E62FA7"/>
    <w:rsid w:val="00E62FBD"/>
    <w:rsid w:val="00E660E5"/>
    <w:rsid w:val="00E6707F"/>
    <w:rsid w:val="00E67D5B"/>
    <w:rsid w:val="00E701AD"/>
    <w:rsid w:val="00E73D44"/>
    <w:rsid w:val="00E81FC3"/>
    <w:rsid w:val="00E84624"/>
    <w:rsid w:val="00E90011"/>
    <w:rsid w:val="00E91265"/>
    <w:rsid w:val="00E95139"/>
    <w:rsid w:val="00E95492"/>
    <w:rsid w:val="00E97F5E"/>
    <w:rsid w:val="00EA0155"/>
    <w:rsid w:val="00EA2586"/>
    <w:rsid w:val="00EA2D01"/>
    <w:rsid w:val="00EA56CC"/>
    <w:rsid w:val="00EA6E2E"/>
    <w:rsid w:val="00EB7B39"/>
    <w:rsid w:val="00EC2DB0"/>
    <w:rsid w:val="00EC379D"/>
    <w:rsid w:val="00EC7A74"/>
    <w:rsid w:val="00ED24BA"/>
    <w:rsid w:val="00ED31DA"/>
    <w:rsid w:val="00ED5C46"/>
    <w:rsid w:val="00ED73C4"/>
    <w:rsid w:val="00EE2F4A"/>
    <w:rsid w:val="00EE5006"/>
    <w:rsid w:val="00EE5C6C"/>
    <w:rsid w:val="00EF003F"/>
    <w:rsid w:val="00EF1C5F"/>
    <w:rsid w:val="00EF2EC2"/>
    <w:rsid w:val="00EF3BF1"/>
    <w:rsid w:val="00EF5A9B"/>
    <w:rsid w:val="00EF683B"/>
    <w:rsid w:val="00EF6AEF"/>
    <w:rsid w:val="00EF6D68"/>
    <w:rsid w:val="00F0185D"/>
    <w:rsid w:val="00F04C57"/>
    <w:rsid w:val="00F06414"/>
    <w:rsid w:val="00F066D9"/>
    <w:rsid w:val="00F07215"/>
    <w:rsid w:val="00F07ADC"/>
    <w:rsid w:val="00F2143E"/>
    <w:rsid w:val="00F222A7"/>
    <w:rsid w:val="00F22B55"/>
    <w:rsid w:val="00F233F8"/>
    <w:rsid w:val="00F25D21"/>
    <w:rsid w:val="00F26A41"/>
    <w:rsid w:val="00F333A5"/>
    <w:rsid w:val="00F3543D"/>
    <w:rsid w:val="00F35D50"/>
    <w:rsid w:val="00F375F2"/>
    <w:rsid w:val="00F37B7F"/>
    <w:rsid w:val="00F40041"/>
    <w:rsid w:val="00F4189F"/>
    <w:rsid w:val="00F45271"/>
    <w:rsid w:val="00F45672"/>
    <w:rsid w:val="00F52AC1"/>
    <w:rsid w:val="00F550E7"/>
    <w:rsid w:val="00F5708C"/>
    <w:rsid w:val="00F57680"/>
    <w:rsid w:val="00F60A47"/>
    <w:rsid w:val="00F62FAE"/>
    <w:rsid w:val="00F63792"/>
    <w:rsid w:val="00F6425D"/>
    <w:rsid w:val="00F64ACE"/>
    <w:rsid w:val="00F73FD4"/>
    <w:rsid w:val="00F81410"/>
    <w:rsid w:val="00F822DD"/>
    <w:rsid w:val="00F82AA8"/>
    <w:rsid w:val="00F83034"/>
    <w:rsid w:val="00F832DF"/>
    <w:rsid w:val="00F84071"/>
    <w:rsid w:val="00F855C4"/>
    <w:rsid w:val="00F87913"/>
    <w:rsid w:val="00F9226F"/>
    <w:rsid w:val="00FA06C4"/>
    <w:rsid w:val="00FA131D"/>
    <w:rsid w:val="00FA4863"/>
    <w:rsid w:val="00FA56BD"/>
    <w:rsid w:val="00FA5855"/>
    <w:rsid w:val="00FB211E"/>
    <w:rsid w:val="00FB2736"/>
    <w:rsid w:val="00FB3AFD"/>
    <w:rsid w:val="00FB4DDB"/>
    <w:rsid w:val="00FB5A9E"/>
    <w:rsid w:val="00FC1D58"/>
    <w:rsid w:val="00FC26F5"/>
    <w:rsid w:val="00FC3CB8"/>
    <w:rsid w:val="00FC7EB3"/>
    <w:rsid w:val="00FD1E00"/>
    <w:rsid w:val="00FD3A87"/>
    <w:rsid w:val="00FD3F36"/>
    <w:rsid w:val="00FD6905"/>
    <w:rsid w:val="00FE3D4C"/>
    <w:rsid w:val="00FE4D92"/>
    <w:rsid w:val="00FE7DEF"/>
    <w:rsid w:val="00FF0376"/>
    <w:rsid w:val="00FF0633"/>
    <w:rsid w:val="00FF31C9"/>
    <w:rsid w:val="00FF6776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napToGrid w:val="0"/>
      <w:jc w:val="both"/>
      <w:outlineLvl w:val="0"/>
    </w:pPr>
    <w:rPr>
      <w:rFonts w:eastAsia="標楷體"/>
      <w:sz w:val="28"/>
    </w:rPr>
  </w:style>
  <w:style w:type="paragraph" w:styleId="2">
    <w:name w:val="heading 2"/>
    <w:basedOn w:val="a"/>
    <w:next w:val="a"/>
    <w:qFormat/>
    <w:pPr>
      <w:keepNext/>
      <w:snapToGrid w:val="0"/>
      <w:jc w:val="distribute"/>
      <w:outlineLvl w:val="1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customStyle="1" w:styleId="a4">
    <w:name w:val="字元"/>
    <w:basedOn w:val="a"/>
    <w:rsid w:val="0082798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5">
    <w:name w:val="header"/>
    <w:basedOn w:val="a"/>
    <w:rsid w:val="0016266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16266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Plain Text"/>
    <w:basedOn w:val="a"/>
    <w:link w:val="a8"/>
    <w:rsid w:val="006C7161"/>
    <w:rPr>
      <w:rFonts w:ascii="細明體" w:eastAsia="細明體" w:hAnsi="Courier New"/>
      <w:lang w:val="x-none" w:eastAsia="x-none"/>
    </w:rPr>
  </w:style>
  <w:style w:type="character" w:customStyle="1" w:styleId="a8">
    <w:name w:val="純文字 字元"/>
    <w:link w:val="a7"/>
    <w:rsid w:val="006C7161"/>
    <w:rPr>
      <w:rFonts w:ascii="細明體" w:eastAsia="細明體" w:hAnsi="Courier New"/>
      <w:kern w:val="2"/>
      <w:sz w:val="24"/>
    </w:rPr>
  </w:style>
  <w:style w:type="paragraph" w:styleId="a9">
    <w:name w:val="Balloon Text"/>
    <w:basedOn w:val="a"/>
    <w:link w:val="aa"/>
    <w:rsid w:val="009436DE"/>
    <w:rPr>
      <w:rFonts w:ascii="Calibri Light" w:hAnsi="Calibri Light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9436DE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napToGrid w:val="0"/>
      <w:jc w:val="both"/>
      <w:outlineLvl w:val="0"/>
    </w:pPr>
    <w:rPr>
      <w:rFonts w:eastAsia="標楷體"/>
      <w:sz w:val="28"/>
    </w:rPr>
  </w:style>
  <w:style w:type="paragraph" w:styleId="2">
    <w:name w:val="heading 2"/>
    <w:basedOn w:val="a"/>
    <w:next w:val="a"/>
    <w:qFormat/>
    <w:pPr>
      <w:keepNext/>
      <w:snapToGrid w:val="0"/>
      <w:jc w:val="distribute"/>
      <w:outlineLvl w:val="1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customStyle="1" w:styleId="a4">
    <w:name w:val="字元"/>
    <w:basedOn w:val="a"/>
    <w:rsid w:val="0082798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5">
    <w:name w:val="header"/>
    <w:basedOn w:val="a"/>
    <w:rsid w:val="0016266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16266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Plain Text"/>
    <w:basedOn w:val="a"/>
    <w:link w:val="a8"/>
    <w:rsid w:val="006C7161"/>
    <w:rPr>
      <w:rFonts w:ascii="細明體" w:eastAsia="細明體" w:hAnsi="Courier New"/>
      <w:lang w:val="x-none" w:eastAsia="x-none"/>
    </w:rPr>
  </w:style>
  <w:style w:type="character" w:customStyle="1" w:styleId="a8">
    <w:name w:val="純文字 字元"/>
    <w:link w:val="a7"/>
    <w:rsid w:val="006C7161"/>
    <w:rPr>
      <w:rFonts w:ascii="細明體" w:eastAsia="細明體" w:hAnsi="Courier New"/>
      <w:kern w:val="2"/>
      <w:sz w:val="24"/>
    </w:rPr>
  </w:style>
  <w:style w:type="paragraph" w:styleId="a9">
    <w:name w:val="Balloon Text"/>
    <w:basedOn w:val="a"/>
    <w:link w:val="aa"/>
    <w:rsid w:val="009436DE"/>
    <w:rPr>
      <w:rFonts w:ascii="Calibri Light" w:hAnsi="Calibri Light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9436D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8B25D-7744-44E1-A88A-0291863A118D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5DB82C6-EEA5-480B-957B-4D449E21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台中市立東山國中訓導處行事曆八十九學年度第一學期</dc:title>
  <dc:creator>廖婉妤</dc:creator>
  <cp:lastModifiedBy>user</cp:lastModifiedBy>
  <cp:revision>2</cp:revision>
  <cp:lastPrinted>2016-12-27T23:57:00Z</cp:lastPrinted>
  <dcterms:created xsi:type="dcterms:W3CDTF">2017-02-02T02:41:00Z</dcterms:created>
  <dcterms:modified xsi:type="dcterms:W3CDTF">2017-02-02T02:41:00Z</dcterms:modified>
</cp:coreProperties>
</file>